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06D5" w:rsidRPr="0088194C" w:rsidRDefault="00E706D5">
      <w:pPr>
        <w:tabs>
          <w:tab w:val="center" w:pos="2160"/>
        </w:tabs>
        <w:jc w:val="both"/>
        <w:rPr>
          <w:bCs/>
          <w:lang w:val="en-US"/>
        </w:rPr>
      </w:pPr>
      <w:r>
        <w:rPr>
          <w:b/>
          <w:bCs/>
          <w:sz w:val="26"/>
          <w:lang w:val="en-US"/>
        </w:rPr>
        <w:tab/>
      </w:r>
      <w:r w:rsidRPr="0088194C">
        <w:rPr>
          <w:bCs/>
          <w:lang w:val="en-US"/>
        </w:rPr>
        <w:t>UBND HUYỆN NHÀ BÈ</w:t>
      </w:r>
    </w:p>
    <w:p w:rsidR="00E706D5" w:rsidRDefault="00E706D5">
      <w:pPr>
        <w:tabs>
          <w:tab w:val="center" w:pos="2160"/>
        </w:tabs>
        <w:jc w:val="both"/>
        <w:rPr>
          <w:b/>
          <w:bCs/>
          <w:sz w:val="26"/>
          <w:lang w:val="en-US"/>
        </w:rPr>
      </w:pPr>
      <w:r>
        <w:rPr>
          <w:b/>
          <w:bCs/>
          <w:sz w:val="26"/>
          <w:lang w:val="en-US"/>
        </w:rPr>
        <w:tab/>
        <w:t>TRƯỜNG TRUNG HỌC CƠ SỞ</w:t>
      </w:r>
    </w:p>
    <w:p w:rsidR="00E706D5" w:rsidRDefault="00E706D5" w:rsidP="00E706D5">
      <w:pPr>
        <w:tabs>
          <w:tab w:val="center" w:pos="2160"/>
        </w:tabs>
        <w:jc w:val="both"/>
        <w:rPr>
          <w:b/>
          <w:bCs/>
          <w:sz w:val="26"/>
          <w:lang w:val="en-US"/>
        </w:rPr>
      </w:pPr>
      <w:r>
        <w:rPr>
          <w:b/>
          <w:bCs/>
          <w:sz w:val="26"/>
          <w:lang w:val="en-US"/>
        </w:rPr>
        <w:tab/>
      </w:r>
      <w:r w:rsidR="0088194C">
        <w:rPr>
          <w:b/>
          <w:bCs/>
          <w:sz w:val="26"/>
          <w:lang w:val="en-US"/>
        </w:rPr>
        <w:t>HAI BÀ TRƯNG</w:t>
      </w:r>
    </w:p>
    <w:p w:rsidR="00E60AF2" w:rsidRDefault="009611F0">
      <w:pPr>
        <w:jc w:val="center"/>
        <w:rPr>
          <w:b/>
          <w:bCs/>
          <w:sz w:val="26"/>
          <w:lang w:val="en-US"/>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876300</wp:posOffset>
                </wp:positionH>
                <wp:positionV relativeFrom="paragraph">
                  <wp:posOffset>13335</wp:posOffset>
                </wp:positionV>
                <wp:extent cx="881380" cy="0"/>
                <wp:effectExtent l="9525" t="13335" r="1397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05pt" to="13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t0EAIAACc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"/>
            </w:pict>
          </mc:Fallback>
        </mc:AlternateContent>
      </w:r>
    </w:p>
    <w:p w:rsidR="00E24996" w:rsidRDefault="00E2608A" w:rsidP="003E6433">
      <w:pPr>
        <w:spacing w:before="120" w:after="120"/>
        <w:jc w:val="center"/>
        <w:rPr>
          <w:b/>
          <w:bCs/>
          <w:sz w:val="26"/>
          <w:lang w:val="en-US"/>
        </w:rPr>
      </w:pPr>
      <w:r w:rsidRPr="00733731">
        <w:rPr>
          <w:b/>
          <w:bCs/>
          <w:sz w:val="26"/>
          <w:lang w:val="en-US"/>
        </w:rPr>
        <w:t>HOẠT ĐỘNG</w:t>
      </w:r>
      <w:r w:rsidR="00F92AAF">
        <w:rPr>
          <w:b/>
          <w:bCs/>
          <w:sz w:val="26"/>
          <w:lang w:val="en-US"/>
        </w:rPr>
        <w:t xml:space="preserve"> CHUYÊN MÔN TUẦN </w:t>
      </w:r>
      <w:r w:rsidR="00FF20AC">
        <w:rPr>
          <w:b/>
          <w:bCs/>
          <w:sz w:val="26"/>
          <w:lang w:val="en-US"/>
        </w:rPr>
        <w:t>20</w:t>
      </w:r>
      <w:r w:rsidR="00586718" w:rsidRPr="00733731">
        <w:rPr>
          <w:b/>
          <w:bCs/>
          <w:sz w:val="26"/>
          <w:lang w:val="en-US"/>
        </w:rPr>
        <w:t xml:space="preserve"> (TỪ </w:t>
      </w:r>
      <w:r w:rsidR="00FF20AC">
        <w:rPr>
          <w:b/>
          <w:bCs/>
          <w:sz w:val="26"/>
          <w:lang w:val="en-US"/>
        </w:rPr>
        <w:t>30</w:t>
      </w:r>
      <w:r w:rsidR="00123260" w:rsidRPr="00733731">
        <w:rPr>
          <w:b/>
          <w:bCs/>
          <w:sz w:val="26"/>
          <w:lang w:val="en-US"/>
        </w:rPr>
        <w:t>/</w:t>
      </w:r>
      <w:r w:rsidR="00FE7547">
        <w:rPr>
          <w:b/>
          <w:bCs/>
          <w:sz w:val="26"/>
          <w:lang w:val="en-US"/>
        </w:rPr>
        <w:t>01</w:t>
      </w:r>
      <w:r w:rsidR="00794148">
        <w:rPr>
          <w:b/>
          <w:bCs/>
          <w:sz w:val="26"/>
          <w:lang w:val="en-US"/>
        </w:rPr>
        <w:t xml:space="preserve"> </w:t>
      </w:r>
      <w:r w:rsidR="00E60AF2" w:rsidRPr="00733731">
        <w:rPr>
          <w:b/>
          <w:bCs/>
          <w:sz w:val="26"/>
          <w:lang w:val="en-US"/>
        </w:rPr>
        <w:t xml:space="preserve">ĐẾN </w:t>
      </w:r>
      <w:r w:rsidR="00FF20AC">
        <w:rPr>
          <w:b/>
          <w:bCs/>
          <w:sz w:val="26"/>
          <w:lang w:val="en-US"/>
        </w:rPr>
        <w:t>04</w:t>
      </w:r>
      <w:r w:rsidR="00E60AF2" w:rsidRPr="00733731">
        <w:rPr>
          <w:b/>
          <w:bCs/>
          <w:sz w:val="26"/>
          <w:lang w:val="en-US"/>
        </w:rPr>
        <w:t>/</w:t>
      </w:r>
      <w:r w:rsidR="00FE7547">
        <w:rPr>
          <w:b/>
          <w:bCs/>
          <w:sz w:val="26"/>
          <w:lang w:val="en-US"/>
        </w:rPr>
        <w:t>0</w:t>
      </w:r>
      <w:r w:rsidR="00FF20AC">
        <w:rPr>
          <w:b/>
          <w:bCs/>
          <w:sz w:val="26"/>
          <w:lang w:val="en-US"/>
        </w:rPr>
        <w:t>2</w:t>
      </w:r>
      <w:r w:rsidR="00E60AF2" w:rsidRPr="00733731">
        <w:rPr>
          <w:b/>
          <w:bCs/>
          <w:sz w:val="26"/>
          <w:lang w:val="en-US"/>
        </w:rPr>
        <w:t>/20</w:t>
      </w:r>
      <w:r w:rsidR="00DB53A2" w:rsidRPr="00733731">
        <w:rPr>
          <w:b/>
          <w:bCs/>
          <w:sz w:val="26"/>
          <w:lang w:val="en-US"/>
        </w:rPr>
        <w:t>2</w:t>
      </w:r>
      <w:r w:rsidR="00FE7547">
        <w:rPr>
          <w:b/>
          <w:bCs/>
          <w:sz w:val="26"/>
          <w:lang w:val="en-US"/>
        </w:rPr>
        <w:t>3</w:t>
      </w:r>
      <w:r w:rsidR="00E60AF2" w:rsidRPr="00733731">
        <w:rPr>
          <w:b/>
          <w:bCs/>
          <w:sz w:val="26"/>
          <w:lang w:val="en-US"/>
        </w:rPr>
        <w:t>)</w:t>
      </w:r>
    </w:p>
    <w:p w:rsidR="00315ADB" w:rsidRDefault="009A5779" w:rsidP="00315ADB">
      <w:pPr>
        <w:pStyle w:val="BodyText"/>
        <w:spacing w:before="120"/>
        <w:ind w:firstLine="720"/>
        <w:jc w:val="both"/>
        <w:rPr>
          <w:sz w:val="26"/>
          <w:szCs w:val="26"/>
        </w:rPr>
      </w:pPr>
      <w:r w:rsidRPr="00315ADB">
        <w:rPr>
          <w:sz w:val="26"/>
          <w:szCs w:val="26"/>
        </w:rPr>
        <w:t xml:space="preserve">- </w:t>
      </w:r>
      <w:r w:rsidR="00315ADB">
        <w:rPr>
          <w:sz w:val="26"/>
          <w:szCs w:val="26"/>
        </w:rPr>
        <w:t>Toàn trường</w:t>
      </w:r>
      <w:bookmarkStart w:id="0" w:name="_GoBack"/>
      <w:bookmarkEnd w:id="0"/>
      <w:r w:rsidR="00315ADB">
        <w:rPr>
          <w:sz w:val="26"/>
          <w:szCs w:val="26"/>
        </w:rPr>
        <w:t xml:space="preserve"> thực hiện tuần chuyên môn thứ 20 (từ 30/01 đến 04/02/2023). Lưu ý lịch bù trên sổ báo giảng và trên sổ đầu bài: N</w:t>
      </w:r>
      <w:r w:rsidR="00315ADB">
        <w:rPr>
          <w:bCs/>
          <w:sz w:val="26"/>
        </w:rPr>
        <w:t xml:space="preserve">gày thứ bảy 04/02 bù cho ngày thứ tư 18/01/2023. </w:t>
      </w:r>
    </w:p>
    <w:p w:rsidR="00315ADB" w:rsidRPr="00315ADB" w:rsidRDefault="00315ADB" w:rsidP="00315ADB">
      <w:pPr>
        <w:pStyle w:val="BodyText"/>
        <w:spacing w:before="120"/>
        <w:ind w:firstLine="720"/>
        <w:jc w:val="both"/>
        <w:rPr>
          <w:sz w:val="26"/>
          <w:szCs w:val="26"/>
        </w:rPr>
      </w:pPr>
      <w:r>
        <w:rPr>
          <w:sz w:val="26"/>
          <w:szCs w:val="26"/>
        </w:rPr>
        <w:t xml:space="preserve">- </w:t>
      </w:r>
      <w:r w:rsidRPr="00315ADB">
        <w:rPr>
          <w:sz w:val="26"/>
          <w:szCs w:val="26"/>
        </w:rPr>
        <w:t>TTCM triển khai công văn 107/GDĐT ngày 19/01/2023 của Phòng GDĐT về tổ chức giới thiệu sách giáo khoa lớp 8</w:t>
      </w:r>
      <w:r>
        <w:rPr>
          <w:sz w:val="26"/>
          <w:szCs w:val="26"/>
        </w:rPr>
        <w:t xml:space="preserve">. </w:t>
      </w:r>
      <w:r w:rsidRPr="00315ADB">
        <w:rPr>
          <w:sz w:val="26"/>
          <w:szCs w:val="26"/>
        </w:rPr>
        <w:t>Các bản điện tử sách giáo khoa theo danh mục đã được Bộ Giáo dục và Đào tạo phê duyệt để giới thiệu công khai trên trang thông tin điện tử</w:t>
      </w:r>
      <w:hyperlink r:id="rId9" w:history="1">
        <w:r w:rsidRPr="00315ADB">
          <w:rPr>
            <w:sz w:val="26"/>
            <w:szCs w:val="26"/>
          </w:rPr>
          <w:t xml:space="preserve"> </w:t>
        </w:r>
        <w:r w:rsidRPr="00315ADB">
          <w:rPr>
            <w:sz w:val="26"/>
            <w:szCs w:val="26"/>
            <w:u w:val="single"/>
          </w:rPr>
          <w:t>https: //gdtrunghoc.hcm.edu.vn/ct-</w:t>
        </w:r>
      </w:hyperlink>
      <w:r w:rsidRPr="00315ADB">
        <w:rPr>
          <w:sz w:val="26"/>
          <w:szCs w:val="26"/>
          <w:u w:val="single"/>
        </w:rPr>
        <w:t xml:space="preserve"> </w:t>
      </w:r>
      <w:hyperlink r:id="rId10" w:history="1">
        <w:r w:rsidRPr="00315ADB">
          <w:rPr>
            <w:sz w:val="26"/>
            <w:szCs w:val="26"/>
            <w:u w:val="single"/>
          </w:rPr>
          <w:t>gdpt-2018/c/42118</w:t>
        </w:r>
        <w:r w:rsidRPr="00315ADB">
          <w:rPr>
            <w:sz w:val="26"/>
            <w:szCs w:val="26"/>
          </w:rPr>
          <w:t>.</w:t>
        </w:r>
      </w:hyperlink>
      <w:r>
        <w:rPr>
          <w:sz w:val="26"/>
          <w:szCs w:val="26"/>
        </w:rPr>
        <w:t xml:space="preserve"> </w:t>
      </w:r>
      <w:r w:rsidRPr="00315ADB">
        <w:rPr>
          <w:sz w:val="26"/>
          <w:szCs w:val="26"/>
        </w:rPr>
        <w:t xml:space="preserve">GV theo dõi </w:t>
      </w:r>
      <w:r>
        <w:rPr>
          <w:sz w:val="26"/>
          <w:szCs w:val="26"/>
        </w:rPr>
        <w:t>t</w:t>
      </w:r>
      <w:r w:rsidRPr="00315ADB">
        <w:rPr>
          <w:sz w:val="26"/>
          <w:szCs w:val="26"/>
        </w:rPr>
        <w:t>hời gian tổ chức giới thiệu trực tiếp trên hệ thống LMS: Từ ngày 10/02/2023 đến ngày 03/3/2023.</w:t>
      </w:r>
    </w:p>
    <w:p w:rsidR="00315ADB" w:rsidRDefault="00B751E5" w:rsidP="00315ADB">
      <w:pPr>
        <w:spacing w:before="120" w:after="120"/>
        <w:ind w:firstLine="720"/>
        <w:jc w:val="both"/>
        <w:rPr>
          <w:sz w:val="26"/>
          <w:szCs w:val="26"/>
          <w:lang w:val="en-US"/>
        </w:rPr>
      </w:pPr>
      <w:r>
        <w:rPr>
          <w:sz w:val="26"/>
          <w:szCs w:val="26"/>
          <w:lang w:val="en-US"/>
        </w:rPr>
        <w:t xml:space="preserve">- </w:t>
      </w:r>
      <w:r w:rsidR="00315ADB">
        <w:rPr>
          <w:b/>
          <w:bCs/>
          <w:sz w:val="26"/>
          <w:szCs w:val="26"/>
          <w:lang w:val="en-US"/>
        </w:rPr>
        <w:t xml:space="preserve">GVCN </w:t>
      </w:r>
      <w:r w:rsidR="00315ADB" w:rsidRPr="00315ADB">
        <w:rPr>
          <w:bCs/>
          <w:sz w:val="26"/>
          <w:szCs w:val="26"/>
          <w:lang w:val="en-US"/>
        </w:rPr>
        <w:t xml:space="preserve">các lớp </w:t>
      </w:r>
      <w:r w:rsidR="00315ADB">
        <w:rPr>
          <w:b/>
          <w:bCs/>
          <w:sz w:val="26"/>
          <w:szCs w:val="26"/>
          <w:lang w:val="en-US"/>
        </w:rPr>
        <w:t xml:space="preserve"> </w:t>
      </w:r>
      <w:r w:rsidR="00315ADB" w:rsidRPr="009E0E2C">
        <w:rPr>
          <w:sz w:val="26"/>
          <w:szCs w:val="26"/>
          <w:lang w:val="vi-VN"/>
        </w:rPr>
        <w:t>8</w:t>
      </w:r>
      <w:r w:rsidR="00315ADB">
        <w:rPr>
          <w:sz w:val="26"/>
          <w:szCs w:val="26"/>
          <w:lang w:val="en-US"/>
        </w:rPr>
        <w:t>A1,</w:t>
      </w:r>
      <w:r w:rsidR="00315ADB" w:rsidRPr="009E0E2C">
        <w:rPr>
          <w:sz w:val="26"/>
          <w:szCs w:val="26"/>
          <w:lang w:val="vi-VN"/>
        </w:rPr>
        <w:t xml:space="preserve"> 9</w:t>
      </w:r>
      <w:r w:rsidR="00315ADB">
        <w:rPr>
          <w:sz w:val="26"/>
          <w:szCs w:val="26"/>
          <w:lang w:val="en-US"/>
        </w:rPr>
        <w:t>A</w:t>
      </w:r>
      <w:r w:rsidR="00315ADB">
        <w:rPr>
          <w:sz w:val="26"/>
          <w:szCs w:val="26"/>
          <w:lang w:val="vi-VN"/>
        </w:rPr>
        <w:t>1</w:t>
      </w:r>
      <w:r w:rsidR="00315ADB">
        <w:rPr>
          <w:sz w:val="26"/>
          <w:szCs w:val="26"/>
          <w:lang w:val="en-US"/>
        </w:rPr>
        <w:t>,  7A1, 8A5, 9A2 theo dõi, đôn đốc và hướng dẫn HS thực hiện nộp ảnh</w:t>
      </w:r>
      <w:r w:rsidR="00315ADB">
        <w:rPr>
          <w:b/>
          <w:bCs/>
          <w:sz w:val="26"/>
          <w:szCs w:val="26"/>
          <w:lang w:val="en-US"/>
        </w:rPr>
        <w:t xml:space="preserve"> </w:t>
      </w:r>
      <w:r w:rsidR="00315ADB" w:rsidRPr="00315ADB">
        <w:rPr>
          <w:bCs/>
          <w:sz w:val="26"/>
          <w:szCs w:val="26"/>
          <w:lang w:val="en-US"/>
        </w:rPr>
        <w:t>tham gia hội thi</w:t>
      </w:r>
      <w:r w:rsidR="00315ADB">
        <w:rPr>
          <w:b/>
          <w:bCs/>
          <w:sz w:val="26"/>
          <w:szCs w:val="26"/>
          <w:lang w:val="en-US"/>
        </w:rPr>
        <w:t xml:space="preserve"> </w:t>
      </w:r>
      <w:r w:rsidR="00315ADB">
        <w:rPr>
          <w:sz w:val="26"/>
          <w:szCs w:val="26"/>
          <w:lang w:val="en"/>
        </w:rPr>
        <w:t xml:space="preserve">“Sáng tác ảnh tuổi xanh” lần thứ XVI năm học 2022-2023 gồm có các lớp sau: </w:t>
      </w:r>
      <w:r w:rsidR="00315ADB" w:rsidRPr="009E0E2C">
        <w:rPr>
          <w:sz w:val="26"/>
          <w:szCs w:val="26"/>
          <w:lang w:val="vi-VN"/>
        </w:rPr>
        <w:t>8</w:t>
      </w:r>
      <w:r w:rsidR="00315ADB">
        <w:rPr>
          <w:sz w:val="26"/>
          <w:szCs w:val="26"/>
          <w:lang w:val="en-US"/>
        </w:rPr>
        <w:t>A1,</w:t>
      </w:r>
      <w:r w:rsidR="00315ADB" w:rsidRPr="009E0E2C">
        <w:rPr>
          <w:sz w:val="26"/>
          <w:szCs w:val="26"/>
          <w:lang w:val="vi-VN"/>
        </w:rPr>
        <w:t xml:space="preserve"> 9</w:t>
      </w:r>
      <w:r w:rsidR="00315ADB">
        <w:rPr>
          <w:sz w:val="26"/>
          <w:szCs w:val="26"/>
          <w:lang w:val="en-US"/>
        </w:rPr>
        <w:t>A</w:t>
      </w:r>
      <w:r w:rsidR="00315ADB">
        <w:rPr>
          <w:sz w:val="26"/>
          <w:szCs w:val="26"/>
          <w:lang w:val="vi-VN"/>
        </w:rPr>
        <w:t>1</w:t>
      </w:r>
      <w:r w:rsidR="00315ADB">
        <w:rPr>
          <w:sz w:val="26"/>
          <w:szCs w:val="26"/>
          <w:lang w:val="en-US"/>
        </w:rPr>
        <w:t xml:space="preserve">, 7A1, 8A5, 9A2. </w:t>
      </w:r>
      <w:r w:rsidR="00315ADB" w:rsidRPr="005D6F43">
        <w:rPr>
          <w:b/>
          <w:sz w:val="26"/>
          <w:szCs w:val="26"/>
          <w:lang w:val="en-US"/>
        </w:rPr>
        <w:t>Hạn chót nộp ảnh: 25/02/2023</w:t>
      </w:r>
      <w:r w:rsidR="00315ADB">
        <w:rPr>
          <w:sz w:val="26"/>
          <w:szCs w:val="26"/>
          <w:lang w:val="en-US"/>
        </w:rPr>
        <w:t>. Lưu ý: Khuyến khích HS gửi ảnh dự thi thường xuyên (có thể gửi ảnh nhiều lần trong thời gian nhận ảnh của vòng sơ loại) trên trang web: mua.tuoitre.vn.</w:t>
      </w:r>
    </w:p>
    <w:p w:rsidR="005D6F43" w:rsidRDefault="005D6F43" w:rsidP="005D6F43">
      <w:pPr>
        <w:spacing w:before="120" w:after="120"/>
        <w:ind w:firstLine="720"/>
        <w:jc w:val="both"/>
        <w:rPr>
          <w:bCs/>
          <w:sz w:val="26"/>
          <w:lang w:val="en-US"/>
        </w:rPr>
      </w:pPr>
      <w:r>
        <w:rPr>
          <w:bCs/>
          <w:sz w:val="26"/>
          <w:lang w:val="en-US"/>
        </w:rPr>
        <w:t>- Các GV dự thi GVG cấp Huyện có lịch dạy vào tuần chuyên môn 20 theo tuần của trường tổ chức thi (từ 06/02-10/02/2023): T.Thanh (K9), C.Trịnh Hạnh (K8), C.Trúc Phương (K6), C.Ngâu (K7), C.Huy (K8), T.Lộc (K7), C.Sen (K6), C.Tuyền (K8) lên lịch xé nháp tiết dạy khi có lịch của Phòng GD</w:t>
      </w:r>
      <w:r w:rsidR="00617E1B">
        <w:rPr>
          <w:bCs/>
          <w:sz w:val="26"/>
          <w:lang w:val="en-US"/>
        </w:rPr>
        <w:t>ĐT</w:t>
      </w:r>
      <w:r>
        <w:rPr>
          <w:bCs/>
          <w:sz w:val="26"/>
          <w:lang w:val="en-US"/>
        </w:rPr>
        <w:t xml:space="preserve"> báo. TTCM thông báo với BGH, GV tổ sắp xếp dự cùng.  </w:t>
      </w:r>
    </w:p>
    <w:p w:rsidR="006D5CC1" w:rsidRDefault="006D5CC1" w:rsidP="006D5CC1">
      <w:pPr>
        <w:spacing w:before="120" w:after="120"/>
        <w:ind w:firstLine="720"/>
        <w:jc w:val="both"/>
        <w:rPr>
          <w:sz w:val="26"/>
          <w:szCs w:val="26"/>
          <w:lang w:val="en-US"/>
        </w:rPr>
      </w:pPr>
      <w:r>
        <w:rPr>
          <w:bCs/>
          <w:sz w:val="26"/>
          <w:lang w:val="en-US"/>
        </w:rPr>
        <w:t>- GVBM</w:t>
      </w:r>
      <w:r w:rsidR="00107DB2">
        <w:rPr>
          <w:bCs/>
          <w:sz w:val="26"/>
          <w:lang w:val="en-US"/>
        </w:rPr>
        <w:t xml:space="preserve">, GVCN phải </w:t>
      </w:r>
      <w:r>
        <w:rPr>
          <w:bCs/>
          <w:sz w:val="26"/>
          <w:lang w:val="en-US"/>
        </w:rPr>
        <w:t xml:space="preserve">chấn chỉnh </w:t>
      </w:r>
      <w:r w:rsidR="00107DB2">
        <w:rPr>
          <w:bCs/>
          <w:sz w:val="26"/>
          <w:lang w:val="en-US"/>
        </w:rPr>
        <w:t xml:space="preserve">ngay </w:t>
      </w:r>
      <w:r>
        <w:rPr>
          <w:bCs/>
          <w:sz w:val="26"/>
          <w:lang w:val="en-US"/>
        </w:rPr>
        <w:t>tình hình học tập của các e</w:t>
      </w:r>
      <w:r w:rsidR="00617E1B">
        <w:rPr>
          <w:bCs/>
          <w:sz w:val="26"/>
          <w:lang w:val="en-US"/>
        </w:rPr>
        <w:t xml:space="preserve">m HS sau thời gian dài nghỉ Tết, </w:t>
      </w:r>
      <w:r w:rsidR="00107DB2">
        <w:rPr>
          <w:bCs/>
          <w:sz w:val="26"/>
          <w:lang w:val="en-US"/>
        </w:rPr>
        <w:t>phải đưa các em về trạng thái học tập nghiêm túc. Tổ chức dạy v</w:t>
      </w:r>
      <w:r w:rsidR="00617E1B">
        <w:rPr>
          <w:bCs/>
          <w:sz w:val="26"/>
          <w:lang w:val="en-US"/>
        </w:rPr>
        <w:t xml:space="preserve">à học theo đúng PPCT. Lưu ý vào </w:t>
      </w:r>
      <w:r>
        <w:rPr>
          <w:sz w:val="26"/>
          <w:szCs w:val="26"/>
          <w:lang w:val="en-US"/>
        </w:rPr>
        <w:t xml:space="preserve">tuần 21 </w:t>
      </w:r>
      <w:r w:rsidR="00107DB2">
        <w:rPr>
          <w:sz w:val="26"/>
          <w:szCs w:val="26"/>
          <w:lang w:val="en-US"/>
        </w:rPr>
        <w:t xml:space="preserve">đã có bài KTĐGtx </w:t>
      </w:r>
      <w:r>
        <w:rPr>
          <w:sz w:val="26"/>
          <w:szCs w:val="26"/>
          <w:lang w:val="en-US"/>
        </w:rPr>
        <w:t xml:space="preserve">gồm có: Văn (4 khối), Anh (4 khối), KHTN (Khối 7), Lịch sử - Địa lí (K6&amp;7). </w:t>
      </w:r>
    </w:p>
    <w:p w:rsidR="00107DB2" w:rsidRDefault="00107DB2" w:rsidP="006D5CC1">
      <w:pPr>
        <w:spacing w:before="120" w:after="120"/>
        <w:ind w:firstLine="720"/>
        <w:jc w:val="both"/>
        <w:rPr>
          <w:sz w:val="26"/>
          <w:szCs w:val="26"/>
          <w:lang w:val="en-US"/>
        </w:rPr>
      </w:pPr>
      <w:r>
        <w:rPr>
          <w:sz w:val="26"/>
          <w:szCs w:val="26"/>
          <w:lang w:val="en-US"/>
        </w:rPr>
        <w:t>- Từ tuần</w:t>
      </w:r>
      <w:r w:rsidR="003C1B21">
        <w:rPr>
          <w:sz w:val="26"/>
          <w:szCs w:val="26"/>
          <w:lang w:val="en-US"/>
        </w:rPr>
        <w:t xml:space="preserve"> lễ </w:t>
      </w:r>
      <w:r>
        <w:rPr>
          <w:sz w:val="26"/>
          <w:szCs w:val="26"/>
          <w:lang w:val="en-US"/>
        </w:rPr>
        <w:t xml:space="preserve">này, GVBD cho HSG rời lớp (Trừ 3 bộ môn Văn, Toán, Anh các em học trên lớp bình thường theo TKB). </w:t>
      </w:r>
      <w:r w:rsidR="003C1B21">
        <w:rPr>
          <w:sz w:val="26"/>
          <w:szCs w:val="26"/>
          <w:lang w:val="en-US"/>
        </w:rPr>
        <w:t xml:space="preserve">GVBD tăng cường giao đề, bài tập, củng cố kiến thức cho các em,… Đối với các bộ môn Lịch sử, Địa lí, Sinh học nội dung nào cần hỗ trợ dò bài GV báo về PHT.CM. </w:t>
      </w:r>
      <w:r>
        <w:rPr>
          <w:sz w:val="26"/>
          <w:szCs w:val="26"/>
          <w:lang w:val="en-US"/>
        </w:rPr>
        <w:t xml:space="preserve">Các GVBM dạy trên lớp nắm danh sách HSG trong đội tuyển để tạo điều kiện thuận lợi cho các em. </w:t>
      </w:r>
      <w:r w:rsidR="003C1B21">
        <w:rPr>
          <w:sz w:val="26"/>
          <w:szCs w:val="26"/>
          <w:lang w:val="en-US"/>
        </w:rPr>
        <w:t xml:space="preserve">HS sẽ tập trung học tại Hội trường. Giám thị có tiết trực hỗ trợ giữ lớp. </w:t>
      </w:r>
      <w:r w:rsidR="008B5586" w:rsidRPr="008B5586">
        <w:rPr>
          <w:b/>
          <w:sz w:val="26"/>
          <w:szCs w:val="26"/>
          <w:lang w:val="en-US"/>
        </w:rPr>
        <w:t>Thời gian thi HSG</w:t>
      </w:r>
      <w:r w:rsidR="00617E1B">
        <w:rPr>
          <w:b/>
          <w:sz w:val="26"/>
          <w:szCs w:val="26"/>
          <w:lang w:val="en-US"/>
        </w:rPr>
        <w:t xml:space="preserve"> cấp TP</w:t>
      </w:r>
      <w:r w:rsidR="008B5586" w:rsidRPr="008B5586">
        <w:rPr>
          <w:b/>
          <w:sz w:val="26"/>
          <w:szCs w:val="26"/>
          <w:lang w:val="en-US"/>
        </w:rPr>
        <w:t>: 14/3/2023.</w:t>
      </w:r>
    </w:p>
    <w:p w:rsidR="003C1B21" w:rsidRDefault="003C1B21" w:rsidP="006D5CC1">
      <w:pPr>
        <w:spacing w:before="120" w:after="120"/>
        <w:ind w:firstLine="720"/>
        <w:jc w:val="both"/>
        <w:rPr>
          <w:sz w:val="26"/>
          <w:szCs w:val="26"/>
          <w:lang w:val="en-US"/>
        </w:rPr>
      </w:pPr>
      <w:r>
        <w:rPr>
          <w:sz w:val="26"/>
          <w:szCs w:val="26"/>
          <w:lang w:val="en-US"/>
        </w:rPr>
        <w:t xml:space="preserve">- </w:t>
      </w:r>
      <w:r w:rsidR="00617E1B">
        <w:rPr>
          <w:sz w:val="26"/>
          <w:szCs w:val="26"/>
          <w:lang w:val="en-US"/>
        </w:rPr>
        <w:t>Tổ V</w:t>
      </w:r>
      <w:r>
        <w:rPr>
          <w:sz w:val="26"/>
          <w:szCs w:val="26"/>
          <w:lang w:val="en-US"/>
        </w:rPr>
        <w:t>ăn tăng cường</w:t>
      </w:r>
      <w:r w:rsidRPr="002C692C">
        <w:rPr>
          <w:sz w:val="26"/>
          <w:szCs w:val="26"/>
        </w:rPr>
        <w:t xml:space="preserve"> bồi dưỡng HS tham gia hội thi </w:t>
      </w:r>
      <w:r>
        <w:rPr>
          <w:sz w:val="26"/>
          <w:szCs w:val="26"/>
          <w:lang w:val="en-US"/>
        </w:rPr>
        <w:t xml:space="preserve">“Lớn lên cùng sách” </w:t>
      </w:r>
      <w:r w:rsidRPr="002C692C">
        <w:rPr>
          <w:sz w:val="26"/>
          <w:szCs w:val="26"/>
        </w:rPr>
        <w:t xml:space="preserve">cấp TP </w:t>
      </w:r>
      <w:r w:rsidRPr="008B5586">
        <w:rPr>
          <w:b/>
          <w:sz w:val="26"/>
          <w:szCs w:val="26"/>
        </w:rPr>
        <w:t>ngày 09/02/2023</w:t>
      </w:r>
      <w:r>
        <w:rPr>
          <w:sz w:val="26"/>
          <w:szCs w:val="26"/>
          <w:lang w:val="en-US"/>
        </w:rPr>
        <w:t xml:space="preserve">. Trong quá trình bồi dưỡng, nếu vấn đề gì cần hỗ trợ thì TTCM phản hồi về PHT.CM. </w:t>
      </w:r>
    </w:p>
    <w:p w:rsidR="00617E1B" w:rsidRDefault="00617E1B" w:rsidP="006D5CC1">
      <w:pPr>
        <w:spacing w:before="120" w:after="120"/>
        <w:ind w:firstLine="720"/>
        <w:jc w:val="both"/>
        <w:rPr>
          <w:sz w:val="26"/>
          <w:szCs w:val="26"/>
          <w:lang w:val="en-US"/>
        </w:rPr>
      </w:pPr>
      <w:r>
        <w:rPr>
          <w:sz w:val="26"/>
          <w:szCs w:val="26"/>
          <w:lang w:val="en-US"/>
        </w:rPr>
        <w:t>- Nhóm trưởng GVCN khối 8, 9 thực hiện phiếu đăng kí NGLL tháng 01 nộp về PHT.CM hạn chót 31/01/2023.</w:t>
      </w:r>
    </w:p>
    <w:p w:rsidR="00617E1B" w:rsidRDefault="00617E1B" w:rsidP="00617E1B">
      <w:pPr>
        <w:spacing w:before="120" w:after="120"/>
        <w:ind w:firstLine="720"/>
        <w:jc w:val="both"/>
        <w:rPr>
          <w:sz w:val="26"/>
          <w:szCs w:val="26"/>
          <w:lang w:val="en-US"/>
        </w:rPr>
      </w:pPr>
      <w:r>
        <w:rPr>
          <w:sz w:val="26"/>
          <w:szCs w:val="26"/>
          <w:lang w:val="en-US"/>
        </w:rPr>
        <w:t>- T.Thiện đăng kí lịch bù về PHT.CM cho 2 tiết nghỉ chiều thứ hai 16/01 (Hạn chót 31/01/2023).</w:t>
      </w:r>
    </w:p>
    <w:p w:rsidR="00902584" w:rsidRPr="00FE7547" w:rsidRDefault="00C5485E" w:rsidP="00F84171">
      <w:pPr>
        <w:spacing w:before="120" w:after="120"/>
        <w:ind w:firstLine="720"/>
        <w:jc w:val="both"/>
        <w:rPr>
          <w:i/>
          <w:sz w:val="26"/>
          <w:szCs w:val="26"/>
          <w:lang w:val="vi-VN"/>
        </w:rPr>
      </w:pPr>
      <w:r>
        <w:rPr>
          <w:sz w:val="26"/>
          <w:szCs w:val="26"/>
          <w:lang w:val="en-US"/>
        </w:rPr>
        <w:t xml:space="preserve">- Dự kiến tổ chức ôn tập tuyển sinh 10 từ </w:t>
      </w:r>
      <w:r w:rsidRPr="00617E1B">
        <w:rPr>
          <w:b/>
          <w:sz w:val="26"/>
          <w:szCs w:val="26"/>
          <w:lang w:val="en-US"/>
        </w:rPr>
        <w:t>25/3 đến 29/4/2023</w:t>
      </w:r>
      <w:r>
        <w:rPr>
          <w:sz w:val="26"/>
          <w:szCs w:val="26"/>
          <w:lang w:val="en-US"/>
        </w:rPr>
        <w:t xml:space="preserve"> với thời lượng 8 tiết/ tuần/ lớp vào ngày thứ bảy; từ 01/5 đến 09/6/2023 với thời lượng 42 tiết/ tuần/ lớp; Lớp 24 điểm dự kiến cũng từ 01/5 đến 09/6/2023 với thời lượng 8 tiết/ tuần/ lớp.  </w:t>
      </w:r>
      <w:r>
        <w:rPr>
          <w:sz w:val="26"/>
          <w:szCs w:val="26"/>
          <w:lang w:val="en-US"/>
        </w:rPr>
        <w:lastRenderedPageBreak/>
        <w:t xml:space="preserve">TTCM Văn, Toán, Anh </w:t>
      </w:r>
      <w:r w:rsidR="001E78E1">
        <w:rPr>
          <w:sz w:val="26"/>
          <w:szCs w:val="26"/>
          <w:lang w:val="en-US"/>
        </w:rPr>
        <w:t xml:space="preserve">phản hồi PHT.CM về </w:t>
      </w:r>
      <w:r>
        <w:rPr>
          <w:sz w:val="26"/>
          <w:szCs w:val="26"/>
          <w:lang w:val="en-US"/>
        </w:rPr>
        <w:t>dự kiến trên</w:t>
      </w:r>
      <w:r w:rsidR="001E78E1">
        <w:rPr>
          <w:sz w:val="26"/>
          <w:szCs w:val="26"/>
          <w:lang w:val="en-US"/>
        </w:rPr>
        <w:t xml:space="preserve"> hoặc có đề xuất khác</w:t>
      </w:r>
      <w:r>
        <w:rPr>
          <w:sz w:val="26"/>
          <w:szCs w:val="26"/>
          <w:lang w:val="en-US"/>
        </w:rPr>
        <w:t xml:space="preserve">. </w:t>
      </w:r>
      <w:r w:rsidR="00D30BA1">
        <w:rPr>
          <w:bCs/>
          <w:sz w:val="26"/>
          <w:lang w:val="en-US"/>
        </w:rPr>
        <w:tab/>
      </w:r>
      <w:r w:rsidR="00F926D2" w:rsidRPr="00AA2B0D">
        <w:rPr>
          <w:bCs/>
          <w:sz w:val="26"/>
          <w:lang w:val="vi-VN"/>
        </w:rPr>
        <w:tab/>
      </w:r>
      <w:r w:rsidR="004F4A1B" w:rsidRPr="004F4A1B">
        <w:rPr>
          <w:bCs/>
          <w:sz w:val="26"/>
          <w:lang w:val="vi-VN"/>
        </w:rPr>
        <w:t xml:space="preserve">  </w:t>
      </w:r>
      <w:r w:rsidR="00902584" w:rsidRPr="00913B88">
        <w:rPr>
          <w:i/>
          <w:sz w:val="26"/>
          <w:szCs w:val="26"/>
          <w:lang w:val="vi-VN"/>
        </w:rPr>
        <w:tab/>
      </w:r>
      <w:r w:rsidR="00902584" w:rsidRPr="00913B88">
        <w:rPr>
          <w:i/>
          <w:sz w:val="26"/>
          <w:szCs w:val="26"/>
          <w:lang w:val="vi-VN"/>
        </w:rPr>
        <w:tab/>
      </w:r>
      <w:r w:rsidR="00902584" w:rsidRPr="00913B88">
        <w:rPr>
          <w:i/>
          <w:sz w:val="26"/>
          <w:szCs w:val="26"/>
          <w:lang w:val="vi-VN"/>
        </w:rPr>
        <w:tab/>
      </w:r>
      <w:r w:rsidR="004F4A1B" w:rsidRPr="004F4A1B">
        <w:rPr>
          <w:i/>
          <w:sz w:val="26"/>
          <w:szCs w:val="26"/>
          <w:lang w:val="vi-VN"/>
        </w:rPr>
        <w:t xml:space="preserve">          </w:t>
      </w:r>
      <w:r w:rsidR="00252D33" w:rsidRPr="001A2690">
        <w:rPr>
          <w:i/>
          <w:sz w:val="26"/>
          <w:szCs w:val="26"/>
          <w:lang w:val="nl-NL"/>
        </w:rPr>
        <w:t xml:space="preserve">            </w:t>
      </w:r>
      <w:r w:rsidR="00902584" w:rsidRPr="001D0DF7">
        <w:rPr>
          <w:i/>
          <w:sz w:val="26"/>
          <w:szCs w:val="26"/>
          <w:lang w:val="vi-VN"/>
        </w:rPr>
        <w:t xml:space="preserve">Nhà Bè, ngày </w:t>
      </w:r>
      <w:r w:rsidR="00617E1B" w:rsidRPr="00617E1B">
        <w:rPr>
          <w:i/>
          <w:sz w:val="26"/>
          <w:szCs w:val="26"/>
          <w:lang w:val="vi-VN"/>
        </w:rPr>
        <w:t>30</w:t>
      </w:r>
      <w:r w:rsidR="00902584" w:rsidRPr="001D0DF7">
        <w:rPr>
          <w:i/>
          <w:sz w:val="26"/>
          <w:szCs w:val="26"/>
          <w:lang w:val="vi-VN"/>
        </w:rPr>
        <w:t xml:space="preserve"> tháng </w:t>
      </w:r>
      <w:r w:rsidR="00FE7547" w:rsidRPr="00FE7547">
        <w:rPr>
          <w:i/>
          <w:sz w:val="26"/>
          <w:szCs w:val="26"/>
          <w:lang w:val="vi-VN"/>
        </w:rPr>
        <w:t>01</w:t>
      </w:r>
      <w:r w:rsidR="00902584" w:rsidRPr="001D0DF7">
        <w:rPr>
          <w:i/>
          <w:sz w:val="26"/>
          <w:szCs w:val="26"/>
          <w:lang w:val="vi-VN"/>
        </w:rPr>
        <w:t xml:space="preserve"> năm 202</w:t>
      </w:r>
      <w:r w:rsidR="00FE7547" w:rsidRPr="00FE7547">
        <w:rPr>
          <w:i/>
          <w:sz w:val="26"/>
          <w:szCs w:val="26"/>
          <w:lang w:val="vi-VN"/>
        </w:rPr>
        <w:t>3</w:t>
      </w:r>
    </w:p>
    <w:p w:rsidR="00902584" w:rsidRDefault="00902584" w:rsidP="00E46E89">
      <w:pPr>
        <w:tabs>
          <w:tab w:val="left" w:pos="420"/>
        </w:tabs>
        <w:ind w:firstLine="720"/>
        <w:jc w:val="both"/>
        <w:rPr>
          <w:b/>
          <w:sz w:val="26"/>
          <w:szCs w:val="26"/>
          <w:lang w:val="en-US"/>
        </w:rPr>
      </w:pPr>
      <w:r w:rsidRPr="001D0DF7">
        <w:rPr>
          <w:b/>
          <w:sz w:val="26"/>
          <w:szCs w:val="26"/>
          <w:lang w:val="vi-VN"/>
        </w:rPr>
        <w:tab/>
      </w:r>
      <w:r w:rsidRPr="001D0DF7">
        <w:rPr>
          <w:b/>
          <w:sz w:val="26"/>
          <w:szCs w:val="26"/>
          <w:lang w:val="vi-VN"/>
        </w:rPr>
        <w:tab/>
      </w:r>
      <w:r w:rsidRPr="001D0DF7">
        <w:rPr>
          <w:b/>
          <w:sz w:val="26"/>
          <w:szCs w:val="26"/>
          <w:lang w:val="vi-VN"/>
        </w:rPr>
        <w:tab/>
      </w:r>
      <w:r w:rsidRPr="001D0DF7">
        <w:rPr>
          <w:b/>
          <w:sz w:val="26"/>
          <w:szCs w:val="26"/>
          <w:lang w:val="vi-VN"/>
        </w:rPr>
        <w:tab/>
      </w:r>
      <w:r w:rsidRPr="001D0DF7">
        <w:rPr>
          <w:b/>
          <w:sz w:val="26"/>
          <w:szCs w:val="26"/>
          <w:lang w:val="vi-VN"/>
        </w:rPr>
        <w:tab/>
      </w:r>
      <w:r w:rsidRPr="001D0DF7">
        <w:rPr>
          <w:b/>
          <w:sz w:val="26"/>
          <w:szCs w:val="26"/>
          <w:lang w:val="vi-VN"/>
        </w:rPr>
        <w:tab/>
        <w:t xml:space="preserve">            </w:t>
      </w:r>
      <w:r>
        <w:rPr>
          <w:b/>
          <w:sz w:val="26"/>
          <w:szCs w:val="26"/>
          <w:lang w:val="en-US"/>
        </w:rPr>
        <w:t xml:space="preserve">PHÓ </w:t>
      </w:r>
      <w:r w:rsidRPr="00671E42">
        <w:rPr>
          <w:b/>
          <w:sz w:val="26"/>
          <w:szCs w:val="26"/>
          <w:lang w:val="en-US"/>
        </w:rPr>
        <w:t>HIỆU TRƯỞNG</w:t>
      </w:r>
    </w:p>
    <w:p w:rsidR="00BF6E8B" w:rsidRDefault="00BF6E8B" w:rsidP="00BF6E8B">
      <w:pPr>
        <w:tabs>
          <w:tab w:val="left" w:pos="420"/>
        </w:tabs>
        <w:ind w:firstLine="720"/>
        <w:jc w:val="both"/>
        <w:rPr>
          <w:b/>
          <w:sz w:val="26"/>
          <w:szCs w:val="26"/>
          <w:lang w:val="en-US"/>
        </w:rPr>
      </w:pPr>
    </w:p>
    <w:p w:rsidR="00BF6E8B" w:rsidRDefault="00BF6E8B" w:rsidP="00BF6E8B">
      <w:pPr>
        <w:tabs>
          <w:tab w:val="left" w:pos="420"/>
        </w:tabs>
        <w:ind w:firstLine="720"/>
        <w:jc w:val="both"/>
        <w:rPr>
          <w:b/>
          <w:sz w:val="26"/>
          <w:szCs w:val="26"/>
          <w:lang w:val="en-US"/>
        </w:rPr>
      </w:pPr>
    </w:p>
    <w:p w:rsidR="00BF6E8B" w:rsidRDefault="00BF6E8B" w:rsidP="00BF6E8B">
      <w:pPr>
        <w:tabs>
          <w:tab w:val="left" w:pos="420"/>
        </w:tabs>
        <w:ind w:firstLine="720"/>
        <w:jc w:val="both"/>
        <w:rPr>
          <w:b/>
          <w:sz w:val="26"/>
          <w:szCs w:val="26"/>
          <w:lang w:val="en-US"/>
        </w:rPr>
      </w:pPr>
    </w:p>
    <w:p w:rsidR="00BF6E8B" w:rsidRPr="00671E42" w:rsidRDefault="00BF6E8B" w:rsidP="00BF6E8B">
      <w:pPr>
        <w:tabs>
          <w:tab w:val="left" w:pos="420"/>
        </w:tabs>
        <w:ind w:firstLine="720"/>
        <w:jc w:val="both"/>
        <w:rPr>
          <w:b/>
          <w:sz w:val="26"/>
          <w:szCs w:val="26"/>
          <w:lang w:val="en-US"/>
        </w:rPr>
      </w:pP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Nguyễn Thị Thu Thủy</w:t>
      </w:r>
    </w:p>
    <w:p w:rsidR="008042E0" w:rsidRPr="0097796B" w:rsidRDefault="00FD45CF" w:rsidP="00252D33">
      <w:pPr>
        <w:tabs>
          <w:tab w:val="left" w:pos="420"/>
        </w:tabs>
        <w:ind w:firstLine="720"/>
        <w:jc w:val="both"/>
        <w:rPr>
          <w:sz w:val="26"/>
          <w:szCs w:val="28"/>
          <w:shd w:val="clear" w:color="auto" w:fill="FFFFFF"/>
          <w:lang w:val="vi-VN"/>
        </w:rPr>
      </w:pPr>
      <w:r>
        <w:rPr>
          <w:sz w:val="26"/>
          <w:szCs w:val="26"/>
          <w:lang w:val="en-US"/>
        </w:rPr>
        <w:tab/>
      </w:r>
      <w:r>
        <w:rPr>
          <w:sz w:val="26"/>
          <w:szCs w:val="26"/>
          <w:lang w:val="en-US"/>
        </w:rPr>
        <w:tab/>
      </w:r>
      <w:r>
        <w:rPr>
          <w:sz w:val="26"/>
          <w:szCs w:val="26"/>
          <w:lang w:val="en-US"/>
        </w:rPr>
        <w:tab/>
      </w:r>
      <w:r>
        <w:rPr>
          <w:sz w:val="26"/>
          <w:szCs w:val="26"/>
          <w:lang w:val="en-US"/>
        </w:rPr>
        <w:tab/>
      </w:r>
    </w:p>
    <w:sectPr w:rsidR="008042E0" w:rsidRPr="0097796B" w:rsidSect="00733731">
      <w:headerReference w:type="default" r:id="rId11"/>
      <w:footerReference w:type="default" r:id="rId12"/>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04" w:rsidRDefault="00B74B04">
      <w:r>
        <w:separator/>
      </w:r>
    </w:p>
  </w:endnote>
  <w:endnote w:type="continuationSeparator" w:id="0">
    <w:p w:rsidR="00B74B04" w:rsidRDefault="00B7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30" w:rsidRDefault="00A67430">
    <w:pPr>
      <w:pStyle w:val="Footer"/>
      <w:framePr w:h="0" w:wrap="around" w:vAnchor="text" w:hAnchor="margin" w:xAlign="center" w:yAlign="top"/>
      <w:pBdr>
        <w:between w:val="none" w:sz="50" w:space="0" w:color="auto"/>
      </w:pBdr>
    </w:pPr>
  </w:p>
  <w:p w:rsidR="00A67430" w:rsidRDefault="00A67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04" w:rsidRDefault="00B74B04">
      <w:r>
        <w:separator/>
      </w:r>
    </w:p>
  </w:footnote>
  <w:footnote w:type="continuationSeparator" w:id="0">
    <w:p w:rsidR="00B74B04" w:rsidRDefault="00B74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30" w:rsidRPr="003A7B49" w:rsidRDefault="00A67430">
    <w:pPr>
      <w:pStyle w:val="Header"/>
      <w:jc w:val="center"/>
      <w:rPr>
        <w:sz w:val="26"/>
        <w:szCs w:val="26"/>
      </w:rPr>
    </w:pPr>
    <w:r w:rsidRPr="003A7B49">
      <w:rPr>
        <w:sz w:val="26"/>
        <w:szCs w:val="26"/>
      </w:rPr>
      <w:fldChar w:fldCharType="begin"/>
    </w:r>
    <w:r w:rsidRPr="003A7B49">
      <w:rPr>
        <w:sz w:val="26"/>
        <w:szCs w:val="26"/>
      </w:rPr>
      <w:instrText xml:space="preserve"> PAGE   \* MERGEFORMAT </w:instrText>
    </w:r>
    <w:r w:rsidRPr="003A7B49">
      <w:rPr>
        <w:sz w:val="26"/>
        <w:szCs w:val="26"/>
      </w:rPr>
      <w:fldChar w:fldCharType="separate"/>
    </w:r>
    <w:r w:rsidR="009611F0">
      <w:rPr>
        <w:noProof/>
        <w:sz w:val="26"/>
        <w:szCs w:val="26"/>
      </w:rPr>
      <w:t>2</w:t>
    </w:r>
    <w:r w:rsidRPr="003A7B49">
      <w:rPr>
        <w:noProof/>
        <w:sz w:val="26"/>
        <w:szCs w:val="26"/>
      </w:rPr>
      <w:fldChar w:fldCharType="end"/>
    </w:r>
  </w:p>
  <w:p w:rsidR="00A67430" w:rsidRDefault="00A67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878"/>
    <w:multiLevelType w:val="hybridMultilevel"/>
    <w:tmpl w:val="04E2B67A"/>
    <w:lvl w:ilvl="0" w:tplc="175EBC7C">
      <w:start w:val="1"/>
      <w:numFmt w:val="bullet"/>
      <w:lvlText w:val="-"/>
      <w:lvlJc w:val="left"/>
      <w:pPr>
        <w:tabs>
          <w:tab w:val="num" w:pos="720"/>
        </w:tabs>
        <w:ind w:left="720" w:hanging="360"/>
      </w:pPr>
      <w:rPr>
        <w:rFonts w:ascii="Times New Roman" w:hAnsi="Times New Roman" w:hint="default"/>
      </w:rPr>
    </w:lvl>
    <w:lvl w:ilvl="1" w:tplc="7F9CFD7A" w:tentative="1">
      <w:start w:val="1"/>
      <w:numFmt w:val="bullet"/>
      <w:lvlText w:val="-"/>
      <w:lvlJc w:val="left"/>
      <w:pPr>
        <w:tabs>
          <w:tab w:val="num" w:pos="1440"/>
        </w:tabs>
        <w:ind w:left="1440" w:hanging="360"/>
      </w:pPr>
      <w:rPr>
        <w:rFonts w:ascii="Times New Roman" w:hAnsi="Times New Roman" w:hint="default"/>
      </w:rPr>
    </w:lvl>
    <w:lvl w:ilvl="2" w:tplc="F1FE5196" w:tentative="1">
      <w:start w:val="1"/>
      <w:numFmt w:val="bullet"/>
      <w:lvlText w:val="-"/>
      <w:lvlJc w:val="left"/>
      <w:pPr>
        <w:tabs>
          <w:tab w:val="num" w:pos="2160"/>
        </w:tabs>
        <w:ind w:left="2160" w:hanging="360"/>
      </w:pPr>
      <w:rPr>
        <w:rFonts w:ascii="Times New Roman" w:hAnsi="Times New Roman" w:hint="default"/>
      </w:rPr>
    </w:lvl>
    <w:lvl w:ilvl="3" w:tplc="4768BACC" w:tentative="1">
      <w:start w:val="1"/>
      <w:numFmt w:val="bullet"/>
      <w:lvlText w:val="-"/>
      <w:lvlJc w:val="left"/>
      <w:pPr>
        <w:tabs>
          <w:tab w:val="num" w:pos="2880"/>
        </w:tabs>
        <w:ind w:left="2880" w:hanging="360"/>
      </w:pPr>
      <w:rPr>
        <w:rFonts w:ascii="Times New Roman" w:hAnsi="Times New Roman" w:hint="default"/>
      </w:rPr>
    </w:lvl>
    <w:lvl w:ilvl="4" w:tplc="A9128C08" w:tentative="1">
      <w:start w:val="1"/>
      <w:numFmt w:val="bullet"/>
      <w:lvlText w:val="-"/>
      <w:lvlJc w:val="left"/>
      <w:pPr>
        <w:tabs>
          <w:tab w:val="num" w:pos="3600"/>
        </w:tabs>
        <w:ind w:left="3600" w:hanging="360"/>
      </w:pPr>
      <w:rPr>
        <w:rFonts w:ascii="Times New Roman" w:hAnsi="Times New Roman" w:hint="default"/>
      </w:rPr>
    </w:lvl>
    <w:lvl w:ilvl="5" w:tplc="B90A50B0" w:tentative="1">
      <w:start w:val="1"/>
      <w:numFmt w:val="bullet"/>
      <w:lvlText w:val="-"/>
      <w:lvlJc w:val="left"/>
      <w:pPr>
        <w:tabs>
          <w:tab w:val="num" w:pos="4320"/>
        </w:tabs>
        <w:ind w:left="4320" w:hanging="360"/>
      </w:pPr>
      <w:rPr>
        <w:rFonts w:ascii="Times New Roman" w:hAnsi="Times New Roman" w:hint="default"/>
      </w:rPr>
    </w:lvl>
    <w:lvl w:ilvl="6" w:tplc="F96AF6F6" w:tentative="1">
      <w:start w:val="1"/>
      <w:numFmt w:val="bullet"/>
      <w:lvlText w:val="-"/>
      <w:lvlJc w:val="left"/>
      <w:pPr>
        <w:tabs>
          <w:tab w:val="num" w:pos="5040"/>
        </w:tabs>
        <w:ind w:left="5040" w:hanging="360"/>
      </w:pPr>
      <w:rPr>
        <w:rFonts w:ascii="Times New Roman" w:hAnsi="Times New Roman" w:hint="default"/>
      </w:rPr>
    </w:lvl>
    <w:lvl w:ilvl="7" w:tplc="DE76106E" w:tentative="1">
      <w:start w:val="1"/>
      <w:numFmt w:val="bullet"/>
      <w:lvlText w:val="-"/>
      <w:lvlJc w:val="left"/>
      <w:pPr>
        <w:tabs>
          <w:tab w:val="num" w:pos="5760"/>
        </w:tabs>
        <w:ind w:left="5760" w:hanging="360"/>
      </w:pPr>
      <w:rPr>
        <w:rFonts w:ascii="Times New Roman" w:hAnsi="Times New Roman" w:hint="default"/>
      </w:rPr>
    </w:lvl>
    <w:lvl w:ilvl="8" w:tplc="BB9CDD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4B70EBA"/>
    <w:multiLevelType w:val="hybridMultilevel"/>
    <w:tmpl w:val="234681C8"/>
    <w:lvl w:ilvl="0" w:tplc="80A01B9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90404A"/>
    <w:multiLevelType w:val="hybridMultilevel"/>
    <w:tmpl w:val="4C0E4D16"/>
    <w:lvl w:ilvl="0" w:tplc="D078422E">
      <w:start w:val="2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AEE569D"/>
    <w:multiLevelType w:val="hybridMultilevel"/>
    <w:tmpl w:val="45D0C226"/>
    <w:lvl w:ilvl="0" w:tplc="B6E6067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5AB5168B"/>
    <w:multiLevelType w:val="hybridMultilevel"/>
    <w:tmpl w:val="C004E7A6"/>
    <w:lvl w:ilvl="0" w:tplc="2E9EB6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5286B46"/>
    <w:multiLevelType w:val="hybridMultilevel"/>
    <w:tmpl w:val="6CE0673E"/>
    <w:lvl w:ilvl="0" w:tplc="D638A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F962B8"/>
    <w:multiLevelType w:val="hybridMultilevel"/>
    <w:tmpl w:val="3D7C0F3C"/>
    <w:lvl w:ilvl="0" w:tplc="EC7C0F10">
      <w:start w:val="2"/>
      <w:numFmt w:val="bullet"/>
      <w:lvlText w:val="-"/>
      <w:lvlJc w:val="left"/>
      <w:pPr>
        <w:ind w:left="786" w:hanging="360"/>
      </w:pPr>
      <w:rPr>
        <w:rFonts w:ascii="Times New Roman" w:eastAsia="Times New Roman" w:hAnsi="Times New Roman" w:cs="Times New Roman" w:hint="default"/>
        <w:b w:val="0"/>
        <w:bCs w:val="0"/>
        <w: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D8"/>
    <w:rsid w:val="00002027"/>
    <w:rsid w:val="00002D1C"/>
    <w:rsid w:val="00005ECA"/>
    <w:rsid w:val="0000726B"/>
    <w:rsid w:val="0000765D"/>
    <w:rsid w:val="000126C8"/>
    <w:rsid w:val="000174FA"/>
    <w:rsid w:val="00023D37"/>
    <w:rsid w:val="00026552"/>
    <w:rsid w:val="000267A7"/>
    <w:rsid w:val="000268D8"/>
    <w:rsid w:val="0003016A"/>
    <w:rsid w:val="000311B2"/>
    <w:rsid w:val="000329B5"/>
    <w:rsid w:val="00042BE5"/>
    <w:rsid w:val="00044E2A"/>
    <w:rsid w:val="00047892"/>
    <w:rsid w:val="00056799"/>
    <w:rsid w:val="00056F3E"/>
    <w:rsid w:val="0006413E"/>
    <w:rsid w:val="000726C3"/>
    <w:rsid w:val="00072C98"/>
    <w:rsid w:val="00075850"/>
    <w:rsid w:val="00075B38"/>
    <w:rsid w:val="0008445E"/>
    <w:rsid w:val="00084BF7"/>
    <w:rsid w:val="00084D55"/>
    <w:rsid w:val="000911E3"/>
    <w:rsid w:val="00093CD6"/>
    <w:rsid w:val="000944AF"/>
    <w:rsid w:val="00096F00"/>
    <w:rsid w:val="00097F5D"/>
    <w:rsid w:val="000A4B88"/>
    <w:rsid w:val="000A4E32"/>
    <w:rsid w:val="000A5C74"/>
    <w:rsid w:val="000A722A"/>
    <w:rsid w:val="000B0C4D"/>
    <w:rsid w:val="000B1824"/>
    <w:rsid w:val="000B3B8D"/>
    <w:rsid w:val="000B40DD"/>
    <w:rsid w:val="000C68D7"/>
    <w:rsid w:val="000D10A7"/>
    <w:rsid w:val="000D2ED2"/>
    <w:rsid w:val="000E7DF3"/>
    <w:rsid w:val="0010073C"/>
    <w:rsid w:val="001021AA"/>
    <w:rsid w:val="00102446"/>
    <w:rsid w:val="0010767C"/>
    <w:rsid w:val="00107DB2"/>
    <w:rsid w:val="001107B0"/>
    <w:rsid w:val="00112EC5"/>
    <w:rsid w:val="00113AB4"/>
    <w:rsid w:val="001148C4"/>
    <w:rsid w:val="00115BCF"/>
    <w:rsid w:val="001168E0"/>
    <w:rsid w:val="0012216E"/>
    <w:rsid w:val="00123260"/>
    <w:rsid w:val="00130B68"/>
    <w:rsid w:val="001319E4"/>
    <w:rsid w:val="001349F0"/>
    <w:rsid w:val="0013798E"/>
    <w:rsid w:val="0014283C"/>
    <w:rsid w:val="001436AB"/>
    <w:rsid w:val="00143F42"/>
    <w:rsid w:val="001471D8"/>
    <w:rsid w:val="0015025F"/>
    <w:rsid w:val="00154C3C"/>
    <w:rsid w:val="00156C12"/>
    <w:rsid w:val="00164C83"/>
    <w:rsid w:val="00166E6F"/>
    <w:rsid w:val="0017055D"/>
    <w:rsid w:val="00172526"/>
    <w:rsid w:val="00176E87"/>
    <w:rsid w:val="00183327"/>
    <w:rsid w:val="0018357A"/>
    <w:rsid w:val="0019202E"/>
    <w:rsid w:val="00196A05"/>
    <w:rsid w:val="0019787F"/>
    <w:rsid w:val="001A2690"/>
    <w:rsid w:val="001A4D8C"/>
    <w:rsid w:val="001A511A"/>
    <w:rsid w:val="001A53DA"/>
    <w:rsid w:val="001B4A1F"/>
    <w:rsid w:val="001C439E"/>
    <w:rsid w:val="001C61F5"/>
    <w:rsid w:val="001C6ABF"/>
    <w:rsid w:val="001C7149"/>
    <w:rsid w:val="001C7C56"/>
    <w:rsid w:val="001C7D87"/>
    <w:rsid w:val="001D0DF7"/>
    <w:rsid w:val="001D1708"/>
    <w:rsid w:val="001D473A"/>
    <w:rsid w:val="001D7C91"/>
    <w:rsid w:val="001E3D94"/>
    <w:rsid w:val="001E6567"/>
    <w:rsid w:val="001E78E1"/>
    <w:rsid w:val="001F13C3"/>
    <w:rsid w:val="001F2C97"/>
    <w:rsid w:val="001F3C11"/>
    <w:rsid w:val="001F4894"/>
    <w:rsid w:val="001F7164"/>
    <w:rsid w:val="002012CB"/>
    <w:rsid w:val="00201BDC"/>
    <w:rsid w:val="0020476A"/>
    <w:rsid w:val="002047CE"/>
    <w:rsid w:val="00215634"/>
    <w:rsid w:val="00215953"/>
    <w:rsid w:val="002218C1"/>
    <w:rsid w:val="00223C9D"/>
    <w:rsid w:val="002253EA"/>
    <w:rsid w:val="00227090"/>
    <w:rsid w:val="00227B36"/>
    <w:rsid w:val="00233688"/>
    <w:rsid w:val="00251588"/>
    <w:rsid w:val="00252D33"/>
    <w:rsid w:val="00261476"/>
    <w:rsid w:val="00274114"/>
    <w:rsid w:val="002812A8"/>
    <w:rsid w:val="00292FB3"/>
    <w:rsid w:val="002939EB"/>
    <w:rsid w:val="002974C9"/>
    <w:rsid w:val="002A220E"/>
    <w:rsid w:val="002A4ADE"/>
    <w:rsid w:val="002A6574"/>
    <w:rsid w:val="002B420A"/>
    <w:rsid w:val="002C18C0"/>
    <w:rsid w:val="002C4698"/>
    <w:rsid w:val="002C692C"/>
    <w:rsid w:val="002C716A"/>
    <w:rsid w:val="002C7DCE"/>
    <w:rsid w:val="002D1D4C"/>
    <w:rsid w:val="002D24A2"/>
    <w:rsid w:val="002E0B50"/>
    <w:rsid w:val="002E1456"/>
    <w:rsid w:val="002E4861"/>
    <w:rsid w:val="002F4B7E"/>
    <w:rsid w:val="00301482"/>
    <w:rsid w:val="00301D10"/>
    <w:rsid w:val="00303D3F"/>
    <w:rsid w:val="00306C2E"/>
    <w:rsid w:val="003102CA"/>
    <w:rsid w:val="00312DA5"/>
    <w:rsid w:val="00312FFB"/>
    <w:rsid w:val="00315ADB"/>
    <w:rsid w:val="00326756"/>
    <w:rsid w:val="00326C34"/>
    <w:rsid w:val="003330AB"/>
    <w:rsid w:val="00333C5B"/>
    <w:rsid w:val="00334461"/>
    <w:rsid w:val="003443A3"/>
    <w:rsid w:val="00344EA5"/>
    <w:rsid w:val="00347F42"/>
    <w:rsid w:val="0035410D"/>
    <w:rsid w:val="00354257"/>
    <w:rsid w:val="00363470"/>
    <w:rsid w:val="00364DF8"/>
    <w:rsid w:val="00365C32"/>
    <w:rsid w:val="00366A2E"/>
    <w:rsid w:val="00367AF8"/>
    <w:rsid w:val="00370BEC"/>
    <w:rsid w:val="003804AE"/>
    <w:rsid w:val="00384F9A"/>
    <w:rsid w:val="00385F90"/>
    <w:rsid w:val="00390F5B"/>
    <w:rsid w:val="00396BC9"/>
    <w:rsid w:val="003A1D48"/>
    <w:rsid w:val="003A266D"/>
    <w:rsid w:val="003A7B49"/>
    <w:rsid w:val="003B06A1"/>
    <w:rsid w:val="003B5AB9"/>
    <w:rsid w:val="003C046B"/>
    <w:rsid w:val="003C1B21"/>
    <w:rsid w:val="003C3D02"/>
    <w:rsid w:val="003C50F9"/>
    <w:rsid w:val="003C6054"/>
    <w:rsid w:val="003C68DA"/>
    <w:rsid w:val="003C6E61"/>
    <w:rsid w:val="003D2673"/>
    <w:rsid w:val="003D577B"/>
    <w:rsid w:val="003D5B7E"/>
    <w:rsid w:val="003D71D7"/>
    <w:rsid w:val="003E2CDD"/>
    <w:rsid w:val="003E3DB8"/>
    <w:rsid w:val="003E4FD3"/>
    <w:rsid w:val="003E6433"/>
    <w:rsid w:val="003F7731"/>
    <w:rsid w:val="003F7D51"/>
    <w:rsid w:val="0040074C"/>
    <w:rsid w:val="00402F29"/>
    <w:rsid w:val="00411720"/>
    <w:rsid w:val="00414762"/>
    <w:rsid w:val="004156FE"/>
    <w:rsid w:val="00417000"/>
    <w:rsid w:val="004172D8"/>
    <w:rsid w:val="00422A98"/>
    <w:rsid w:val="004301F9"/>
    <w:rsid w:val="004319F6"/>
    <w:rsid w:val="004323F6"/>
    <w:rsid w:val="00436A6E"/>
    <w:rsid w:val="004478E9"/>
    <w:rsid w:val="0046397C"/>
    <w:rsid w:val="00472A84"/>
    <w:rsid w:val="00474B2B"/>
    <w:rsid w:val="00480988"/>
    <w:rsid w:val="00481FFB"/>
    <w:rsid w:val="00482752"/>
    <w:rsid w:val="00484035"/>
    <w:rsid w:val="004853CF"/>
    <w:rsid w:val="00491A6B"/>
    <w:rsid w:val="004926DF"/>
    <w:rsid w:val="004932CB"/>
    <w:rsid w:val="00496F86"/>
    <w:rsid w:val="004A2FA5"/>
    <w:rsid w:val="004A4653"/>
    <w:rsid w:val="004A5755"/>
    <w:rsid w:val="004A719F"/>
    <w:rsid w:val="004B0CE4"/>
    <w:rsid w:val="004C05ED"/>
    <w:rsid w:val="004C0CE6"/>
    <w:rsid w:val="004C35CA"/>
    <w:rsid w:val="004C56F4"/>
    <w:rsid w:val="004D23CA"/>
    <w:rsid w:val="004D7FC5"/>
    <w:rsid w:val="004E2447"/>
    <w:rsid w:val="004F0E1D"/>
    <w:rsid w:val="004F28C7"/>
    <w:rsid w:val="004F4A1B"/>
    <w:rsid w:val="00502354"/>
    <w:rsid w:val="00504B39"/>
    <w:rsid w:val="0051456E"/>
    <w:rsid w:val="00515480"/>
    <w:rsid w:val="00517382"/>
    <w:rsid w:val="0052585D"/>
    <w:rsid w:val="00542721"/>
    <w:rsid w:val="00543735"/>
    <w:rsid w:val="00543824"/>
    <w:rsid w:val="00550580"/>
    <w:rsid w:val="00550854"/>
    <w:rsid w:val="00550FD7"/>
    <w:rsid w:val="005510C0"/>
    <w:rsid w:val="0055138F"/>
    <w:rsid w:val="005528C3"/>
    <w:rsid w:val="00552AEE"/>
    <w:rsid w:val="00553D4C"/>
    <w:rsid w:val="00561513"/>
    <w:rsid w:val="00565B9E"/>
    <w:rsid w:val="005713A2"/>
    <w:rsid w:val="00571570"/>
    <w:rsid w:val="00574FA4"/>
    <w:rsid w:val="005818B0"/>
    <w:rsid w:val="00586718"/>
    <w:rsid w:val="00587912"/>
    <w:rsid w:val="005934EA"/>
    <w:rsid w:val="005939C7"/>
    <w:rsid w:val="00595B27"/>
    <w:rsid w:val="005A4909"/>
    <w:rsid w:val="005A4BCB"/>
    <w:rsid w:val="005A5E79"/>
    <w:rsid w:val="005A7F6E"/>
    <w:rsid w:val="005B1528"/>
    <w:rsid w:val="005B2B1A"/>
    <w:rsid w:val="005B69B6"/>
    <w:rsid w:val="005C0292"/>
    <w:rsid w:val="005C621B"/>
    <w:rsid w:val="005C67F0"/>
    <w:rsid w:val="005D23AD"/>
    <w:rsid w:val="005D555E"/>
    <w:rsid w:val="005D62F6"/>
    <w:rsid w:val="005D6F43"/>
    <w:rsid w:val="005E3F76"/>
    <w:rsid w:val="005E4764"/>
    <w:rsid w:val="005F17E0"/>
    <w:rsid w:val="005F3112"/>
    <w:rsid w:val="005F5987"/>
    <w:rsid w:val="00600C28"/>
    <w:rsid w:val="0060406D"/>
    <w:rsid w:val="006043CC"/>
    <w:rsid w:val="006045AE"/>
    <w:rsid w:val="006134D7"/>
    <w:rsid w:val="00613BA9"/>
    <w:rsid w:val="00616D8E"/>
    <w:rsid w:val="00616E42"/>
    <w:rsid w:val="00617E1B"/>
    <w:rsid w:val="006206F9"/>
    <w:rsid w:val="00621623"/>
    <w:rsid w:val="00621806"/>
    <w:rsid w:val="0062346D"/>
    <w:rsid w:val="006314BD"/>
    <w:rsid w:val="00632679"/>
    <w:rsid w:val="00635CBD"/>
    <w:rsid w:val="0063658B"/>
    <w:rsid w:val="00641014"/>
    <w:rsid w:val="00653F8B"/>
    <w:rsid w:val="006556BC"/>
    <w:rsid w:val="006576FA"/>
    <w:rsid w:val="00660D4C"/>
    <w:rsid w:val="006709BE"/>
    <w:rsid w:val="00671E42"/>
    <w:rsid w:val="00672020"/>
    <w:rsid w:val="0067244A"/>
    <w:rsid w:val="00673631"/>
    <w:rsid w:val="00674741"/>
    <w:rsid w:val="00680CBD"/>
    <w:rsid w:val="00685849"/>
    <w:rsid w:val="00685D0F"/>
    <w:rsid w:val="00686E3C"/>
    <w:rsid w:val="00687ACB"/>
    <w:rsid w:val="00692DB4"/>
    <w:rsid w:val="00697770"/>
    <w:rsid w:val="00697A96"/>
    <w:rsid w:val="006A0916"/>
    <w:rsid w:val="006A2100"/>
    <w:rsid w:val="006A31F4"/>
    <w:rsid w:val="006A3FEA"/>
    <w:rsid w:val="006A41B9"/>
    <w:rsid w:val="006A72F0"/>
    <w:rsid w:val="006B1164"/>
    <w:rsid w:val="006B715C"/>
    <w:rsid w:val="006B7734"/>
    <w:rsid w:val="006B7D42"/>
    <w:rsid w:val="006C0A0E"/>
    <w:rsid w:val="006C585C"/>
    <w:rsid w:val="006C6A1C"/>
    <w:rsid w:val="006D5CC1"/>
    <w:rsid w:val="006D76D1"/>
    <w:rsid w:val="006F22A5"/>
    <w:rsid w:val="006F4E1B"/>
    <w:rsid w:val="007122EA"/>
    <w:rsid w:val="00713CB5"/>
    <w:rsid w:val="00715444"/>
    <w:rsid w:val="00717FF5"/>
    <w:rsid w:val="007222C9"/>
    <w:rsid w:val="0072450C"/>
    <w:rsid w:val="00730659"/>
    <w:rsid w:val="007324E7"/>
    <w:rsid w:val="00732B1E"/>
    <w:rsid w:val="00733731"/>
    <w:rsid w:val="00733F36"/>
    <w:rsid w:val="007349D0"/>
    <w:rsid w:val="007352BB"/>
    <w:rsid w:val="0074266C"/>
    <w:rsid w:val="0074281C"/>
    <w:rsid w:val="00743BC6"/>
    <w:rsid w:val="00757039"/>
    <w:rsid w:val="00757044"/>
    <w:rsid w:val="00761D11"/>
    <w:rsid w:val="00762412"/>
    <w:rsid w:val="00764266"/>
    <w:rsid w:val="00771AD6"/>
    <w:rsid w:val="00773816"/>
    <w:rsid w:val="007811F7"/>
    <w:rsid w:val="0078283F"/>
    <w:rsid w:val="00783CC3"/>
    <w:rsid w:val="00783EFD"/>
    <w:rsid w:val="00784721"/>
    <w:rsid w:val="0078533B"/>
    <w:rsid w:val="00790704"/>
    <w:rsid w:val="00790917"/>
    <w:rsid w:val="0079154F"/>
    <w:rsid w:val="00792676"/>
    <w:rsid w:val="00794148"/>
    <w:rsid w:val="007A0AEB"/>
    <w:rsid w:val="007A1682"/>
    <w:rsid w:val="007A2F6F"/>
    <w:rsid w:val="007C7B83"/>
    <w:rsid w:val="007C7E75"/>
    <w:rsid w:val="007C7FC1"/>
    <w:rsid w:val="007D0B77"/>
    <w:rsid w:val="007D3270"/>
    <w:rsid w:val="007D430A"/>
    <w:rsid w:val="007D6727"/>
    <w:rsid w:val="007E5A46"/>
    <w:rsid w:val="007F3077"/>
    <w:rsid w:val="007F55AE"/>
    <w:rsid w:val="007F5C70"/>
    <w:rsid w:val="007F7160"/>
    <w:rsid w:val="0080275F"/>
    <w:rsid w:val="00802C43"/>
    <w:rsid w:val="0080364B"/>
    <w:rsid w:val="008042E0"/>
    <w:rsid w:val="00810480"/>
    <w:rsid w:val="00810D11"/>
    <w:rsid w:val="00810F9C"/>
    <w:rsid w:val="00814274"/>
    <w:rsid w:val="00815BC6"/>
    <w:rsid w:val="0081743B"/>
    <w:rsid w:val="00831D7F"/>
    <w:rsid w:val="00833B65"/>
    <w:rsid w:val="00834949"/>
    <w:rsid w:val="008368EF"/>
    <w:rsid w:val="00841233"/>
    <w:rsid w:val="00846ABA"/>
    <w:rsid w:val="008510C8"/>
    <w:rsid w:val="00852F28"/>
    <w:rsid w:val="0085378A"/>
    <w:rsid w:val="00854C39"/>
    <w:rsid w:val="008554A3"/>
    <w:rsid w:val="00857E90"/>
    <w:rsid w:val="00864D7C"/>
    <w:rsid w:val="00866700"/>
    <w:rsid w:val="00867F32"/>
    <w:rsid w:val="00873883"/>
    <w:rsid w:val="0087612D"/>
    <w:rsid w:val="0088194C"/>
    <w:rsid w:val="00882867"/>
    <w:rsid w:val="0088740D"/>
    <w:rsid w:val="008900FE"/>
    <w:rsid w:val="008916AC"/>
    <w:rsid w:val="0089342B"/>
    <w:rsid w:val="00897C50"/>
    <w:rsid w:val="008A1F4B"/>
    <w:rsid w:val="008A5862"/>
    <w:rsid w:val="008A64F3"/>
    <w:rsid w:val="008B0F3D"/>
    <w:rsid w:val="008B5586"/>
    <w:rsid w:val="008B6E56"/>
    <w:rsid w:val="008C1018"/>
    <w:rsid w:val="008C28A2"/>
    <w:rsid w:val="008E09BB"/>
    <w:rsid w:val="008E1C0F"/>
    <w:rsid w:val="008E222B"/>
    <w:rsid w:val="008E34C1"/>
    <w:rsid w:val="008E7F78"/>
    <w:rsid w:val="008F1787"/>
    <w:rsid w:val="008F28AB"/>
    <w:rsid w:val="008F71B4"/>
    <w:rsid w:val="009022AE"/>
    <w:rsid w:val="00902584"/>
    <w:rsid w:val="009036A3"/>
    <w:rsid w:val="0090661B"/>
    <w:rsid w:val="0091141B"/>
    <w:rsid w:val="00913B88"/>
    <w:rsid w:val="00913D16"/>
    <w:rsid w:val="009270E7"/>
    <w:rsid w:val="00935560"/>
    <w:rsid w:val="00935668"/>
    <w:rsid w:val="00942712"/>
    <w:rsid w:val="0094297A"/>
    <w:rsid w:val="009431A3"/>
    <w:rsid w:val="00951741"/>
    <w:rsid w:val="00952E75"/>
    <w:rsid w:val="00953E75"/>
    <w:rsid w:val="00960962"/>
    <w:rsid w:val="009611F0"/>
    <w:rsid w:val="00962D52"/>
    <w:rsid w:val="00965D74"/>
    <w:rsid w:val="009674FC"/>
    <w:rsid w:val="009723F2"/>
    <w:rsid w:val="00972BA2"/>
    <w:rsid w:val="009777BC"/>
    <w:rsid w:val="0097796B"/>
    <w:rsid w:val="009814B9"/>
    <w:rsid w:val="00985565"/>
    <w:rsid w:val="0098716E"/>
    <w:rsid w:val="0098735F"/>
    <w:rsid w:val="009908F5"/>
    <w:rsid w:val="00990DD3"/>
    <w:rsid w:val="00993652"/>
    <w:rsid w:val="00993A7F"/>
    <w:rsid w:val="009946B7"/>
    <w:rsid w:val="00994AF4"/>
    <w:rsid w:val="009954C2"/>
    <w:rsid w:val="009A5779"/>
    <w:rsid w:val="009A6A64"/>
    <w:rsid w:val="009B1AE7"/>
    <w:rsid w:val="009B228E"/>
    <w:rsid w:val="009B38C4"/>
    <w:rsid w:val="009B3BF3"/>
    <w:rsid w:val="009B40F9"/>
    <w:rsid w:val="009C026D"/>
    <w:rsid w:val="009C2357"/>
    <w:rsid w:val="009C4EA1"/>
    <w:rsid w:val="009D2533"/>
    <w:rsid w:val="009D494F"/>
    <w:rsid w:val="009D5006"/>
    <w:rsid w:val="009D5C8D"/>
    <w:rsid w:val="009D62A0"/>
    <w:rsid w:val="009E0E2C"/>
    <w:rsid w:val="009E1CFE"/>
    <w:rsid w:val="009E281B"/>
    <w:rsid w:val="009F2D3E"/>
    <w:rsid w:val="009F3AA8"/>
    <w:rsid w:val="009F6849"/>
    <w:rsid w:val="00A16E91"/>
    <w:rsid w:val="00A20151"/>
    <w:rsid w:val="00A269C3"/>
    <w:rsid w:val="00A42ADF"/>
    <w:rsid w:val="00A43915"/>
    <w:rsid w:val="00A5079C"/>
    <w:rsid w:val="00A52CAE"/>
    <w:rsid w:val="00A5415F"/>
    <w:rsid w:val="00A6235C"/>
    <w:rsid w:val="00A67430"/>
    <w:rsid w:val="00A81CF8"/>
    <w:rsid w:val="00A82050"/>
    <w:rsid w:val="00A836F3"/>
    <w:rsid w:val="00A84D6D"/>
    <w:rsid w:val="00A870BD"/>
    <w:rsid w:val="00A91002"/>
    <w:rsid w:val="00A91D81"/>
    <w:rsid w:val="00A93E27"/>
    <w:rsid w:val="00A947B4"/>
    <w:rsid w:val="00A94B25"/>
    <w:rsid w:val="00AA0B29"/>
    <w:rsid w:val="00AA0D9F"/>
    <w:rsid w:val="00AA14BD"/>
    <w:rsid w:val="00AA1F5C"/>
    <w:rsid w:val="00AA2B0D"/>
    <w:rsid w:val="00AA3DF5"/>
    <w:rsid w:val="00AB18E1"/>
    <w:rsid w:val="00AB2E19"/>
    <w:rsid w:val="00AB59AA"/>
    <w:rsid w:val="00AB7AF6"/>
    <w:rsid w:val="00AC2595"/>
    <w:rsid w:val="00AC768D"/>
    <w:rsid w:val="00AD7364"/>
    <w:rsid w:val="00AD7546"/>
    <w:rsid w:val="00AE0257"/>
    <w:rsid w:val="00AE47D3"/>
    <w:rsid w:val="00AE53A0"/>
    <w:rsid w:val="00AF080E"/>
    <w:rsid w:val="00AF1A04"/>
    <w:rsid w:val="00AF35EC"/>
    <w:rsid w:val="00B004AE"/>
    <w:rsid w:val="00B01C13"/>
    <w:rsid w:val="00B03D67"/>
    <w:rsid w:val="00B0409F"/>
    <w:rsid w:val="00B05CAA"/>
    <w:rsid w:val="00B07CBE"/>
    <w:rsid w:val="00B23D41"/>
    <w:rsid w:val="00B241AC"/>
    <w:rsid w:val="00B26C5C"/>
    <w:rsid w:val="00B317A0"/>
    <w:rsid w:val="00B33065"/>
    <w:rsid w:val="00B354CC"/>
    <w:rsid w:val="00B40A1C"/>
    <w:rsid w:val="00B41C8D"/>
    <w:rsid w:val="00B42D9B"/>
    <w:rsid w:val="00B44B06"/>
    <w:rsid w:val="00B45F81"/>
    <w:rsid w:val="00B50A84"/>
    <w:rsid w:val="00B56563"/>
    <w:rsid w:val="00B6280F"/>
    <w:rsid w:val="00B63861"/>
    <w:rsid w:val="00B64DF7"/>
    <w:rsid w:val="00B656A6"/>
    <w:rsid w:val="00B7031D"/>
    <w:rsid w:val="00B74B04"/>
    <w:rsid w:val="00B751E5"/>
    <w:rsid w:val="00B761D0"/>
    <w:rsid w:val="00B76365"/>
    <w:rsid w:val="00B776D3"/>
    <w:rsid w:val="00B83614"/>
    <w:rsid w:val="00B904C9"/>
    <w:rsid w:val="00B96B8F"/>
    <w:rsid w:val="00BA06C5"/>
    <w:rsid w:val="00BA1F35"/>
    <w:rsid w:val="00BA4F94"/>
    <w:rsid w:val="00BB0DB6"/>
    <w:rsid w:val="00BB28F1"/>
    <w:rsid w:val="00BB509B"/>
    <w:rsid w:val="00BB6B27"/>
    <w:rsid w:val="00BC662B"/>
    <w:rsid w:val="00BE3822"/>
    <w:rsid w:val="00BE7F68"/>
    <w:rsid w:val="00BF023C"/>
    <w:rsid w:val="00BF31D6"/>
    <w:rsid w:val="00BF380D"/>
    <w:rsid w:val="00BF3AED"/>
    <w:rsid w:val="00BF3FC8"/>
    <w:rsid w:val="00BF6E8B"/>
    <w:rsid w:val="00BF6EE0"/>
    <w:rsid w:val="00C013F5"/>
    <w:rsid w:val="00C01852"/>
    <w:rsid w:val="00C021F9"/>
    <w:rsid w:val="00C028C5"/>
    <w:rsid w:val="00C07574"/>
    <w:rsid w:val="00C1129F"/>
    <w:rsid w:val="00C15E5A"/>
    <w:rsid w:val="00C202BE"/>
    <w:rsid w:val="00C21E8B"/>
    <w:rsid w:val="00C21F44"/>
    <w:rsid w:val="00C229F7"/>
    <w:rsid w:val="00C302B3"/>
    <w:rsid w:val="00C3038A"/>
    <w:rsid w:val="00C31AF9"/>
    <w:rsid w:val="00C33554"/>
    <w:rsid w:val="00C3452A"/>
    <w:rsid w:val="00C348F5"/>
    <w:rsid w:val="00C409FF"/>
    <w:rsid w:val="00C40A1F"/>
    <w:rsid w:val="00C44D87"/>
    <w:rsid w:val="00C51D58"/>
    <w:rsid w:val="00C53593"/>
    <w:rsid w:val="00C53DB9"/>
    <w:rsid w:val="00C5485E"/>
    <w:rsid w:val="00C56497"/>
    <w:rsid w:val="00C66F20"/>
    <w:rsid w:val="00C74B14"/>
    <w:rsid w:val="00C81B80"/>
    <w:rsid w:val="00C829D6"/>
    <w:rsid w:val="00C83F5D"/>
    <w:rsid w:val="00C93189"/>
    <w:rsid w:val="00CA02AB"/>
    <w:rsid w:val="00CA6FBA"/>
    <w:rsid w:val="00CA7352"/>
    <w:rsid w:val="00CB046F"/>
    <w:rsid w:val="00CB0472"/>
    <w:rsid w:val="00CB0C39"/>
    <w:rsid w:val="00CB3B23"/>
    <w:rsid w:val="00CB7C94"/>
    <w:rsid w:val="00CC0370"/>
    <w:rsid w:val="00CC46D2"/>
    <w:rsid w:val="00CC4E85"/>
    <w:rsid w:val="00CC79A6"/>
    <w:rsid w:val="00CD12E2"/>
    <w:rsid w:val="00CD27D8"/>
    <w:rsid w:val="00CD506D"/>
    <w:rsid w:val="00CD69D6"/>
    <w:rsid w:val="00CE179D"/>
    <w:rsid w:val="00CE1F6B"/>
    <w:rsid w:val="00CE2FFA"/>
    <w:rsid w:val="00CE5B51"/>
    <w:rsid w:val="00CF020D"/>
    <w:rsid w:val="00CF14BC"/>
    <w:rsid w:val="00CF38E1"/>
    <w:rsid w:val="00CF6633"/>
    <w:rsid w:val="00D04FF1"/>
    <w:rsid w:val="00D13284"/>
    <w:rsid w:val="00D16EEA"/>
    <w:rsid w:val="00D224D4"/>
    <w:rsid w:val="00D24E57"/>
    <w:rsid w:val="00D26523"/>
    <w:rsid w:val="00D27B62"/>
    <w:rsid w:val="00D30BA1"/>
    <w:rsid w:val="00D36AC7"/>
    <w:rsid w:val="00D36E9A"/>
    <w:rsid w:val="00D41884"/>
    <w:rsid w:val="00D427C0"/>
    <w:rsid w:val="00D44018"/>
    <w:rsid w:val="00D45A26"/>
    <w:rsid w:val="00D45C8B"/>
    <w:rsid w:val="00D649C0"/>
    <w:rsid w:val="00D64A0C"/>
    <w:rsid w:val="00D65E1D"/>
    <w:rsid w:val="00D667E3"/>
    <w:rsid w:val="00D71B0B"/>
    <w:rsid w:val="00D72B24"/>
    <w:rsid w:val="00D7449B"/>
    <w:rsid w:val="00D77544"/>
    <w:rsid w:val="00D8066B"/>
    <w:rsid w:val="00D850B6"/>
    <w:rsid w:val="00D85FCB"/>
    <w:rsid w:val="00D91926"/>
    <w:rsid w:val="00D93857"/>
    <w:rsid w:val="00D960E4"/>
    <w:rsid w:val="00DA2C00"/>
    <w:rsid w:val="00DA4820"/>
    <w:rsid w:val="00DA6B5A"/>
    <w:rsid w:val="00DB53A2"/>
    <w:rsid w:val="00DB64B0"/>
    <w:rsid w:val="00DB7B00"/>
    <w:rsid w:val="00DD17A0"/>
    <w:rsid w:val="00DD3451"/>
    <w:rsid w:val="00DD462E"/>
    <w:rsid w:val="00DD792F"/>
    <w:rsid w:val="00DE1A17"/>
    <w:rsid w:val="00DE20AC"/>
    <w:rsid w:val="00DE40B7"/>
    <w:rsid w:val="00DE45B1"/>
    <w:rsid w:val="00DE4809"/>
    <w:rsid w:val="00DE66E1"/>
    <w:rsid w:val="00DE6996"/>
    <w:rsid w:val="00DF203D"/>
    <w:rsid w:val="00DF4915"/>
    <w:rsid w:val="00DF66AA"/>
    <w:rsid w:val="00DF6E3F"/>
    <w:rsid w:val="00E005FC"/>
    <w:rsid w:val="00E02BC1"/>
    <w:rsid w:val="00E03156"/>
    <w:rsid w:val="00E0390D"/>
    <w:rsid w:val="00E10599"/>
    <w:rsid w:val="00E12D08"/>
    <w:rsid w:val="00E16118"/>
    <w:rsid w:val="00E22008"/>
    <w:rsid w:val="00E248E1"/>
    <w:rsid w:val="00E24996"/>
    <w:rsid w:val="00E2608A"/>
    <w:rsid w:val="00E278C8"/>
    <w:rsid w:val="00E3012F"/>
    <w:rsid w:val="00E30905"/>
    <w:rsid w:val="00E3102F"/>
    <w:rsid w:val="00E3181A"/>
    <w:rsid w:val="00E323D4"/>
    <w:rsid w:val="00E32A5C"/>
    <w:rsid w:val="00E35F25"/>
    <w:rsid w:val="00E44CD4"/>
    <w:rsid w:val="00E46E89"/>
    <w:rsid w:val="00E472A8"/>
    <w:rsid w:val="00E47470"/>
    <w:rsid w:val="00E52271"/>
    <w:rsid w:val="00E53D8C"/>
    <w:rsid w:val="00E560FB"/>
    <w:rsid w:val="00E56C28"/>
    <w:rsid w:val="00E60AF2"/>
    <w:rsid w:val="00E6180C"/>
    <w:rsid w:val="00E62782"/>
    <w:rsid w:val="00E706D5"/>
    <w:rsid w:val="00E7148F"/>
    <w:rsid w:val="00E71E21"/>
    <w:rsid w:val="00E72524"/>
    <w:rsid w:val="00E73887"/>
    <w:rsid w:val="00E817FC"/>
    <w:rsid w:val="00E8240E"/>
    <w:rsid w:val="00E90E44"/>
    <w:rsid w:val="00E922BD"/>
    <w:rsid w:val="00E93295"/>
    <w:rsid w:val="00EA4A44"/>
    <w:rsid w:val="00EB483F"/>
    <w:rsid w:val="00EC0116"/>
    <w:rsid w:val="00EC0740"/>
    <w:rsid w:val="00EC3B86"/>
    <w:rsid w:val="00EC6A4B"/>
    <w:rsid w:val="00ED2714"/>
    <w:rsid w:val="00ED3641"/>
    <w:rsid w:val="00ED6AD8"/>
    <w:rsid w:val="00EF3011"/>
    <w:rsid w:val="00EF53C0"/>
    <w:rsid w:val="00EF5FCD"/>
    <w:rsid w:val="00EF6D15"/>
    <w:rsid w:val="00F05CF6"/>
    <w:rsid w:val="00F07857"/>
    <w:rsid w:val="00F166A3"/>
    <w:rsid w:val="00F16FDA"/>
    <w:rsid w:val="00F246A4"/>
    <w:rsid w:val="00F24BBC"/>
    <w:rsid w:val="00F24D6C"/>
    <w:rsid w:val="00F253D4"/>
    <w:rsid w:val="00F267E1"/>
    <w:rsid w:val="00F27C04"/>
    <w:rsid w:val="00F32E56"/>
    <w:rsid w:val="00F34354"/>
    <w:rsid w:val="00F35975"/>
    <w:rsid w:val="00F416DA"/>
    <w:rsid w:val="00F46791"/>
    <w:rsid w:val="00F50F56"/>
    <w:rsid w:val="00F53047"/>
    <w:rsid w:val="00F5746B"/>
    <w:rsid w:val="00F60536"/>
    <w:rsid w:val="00F639F4"/>
    <w:rsid w:val="00F64333"/>
    <w:rsid w:val="00F74045"/>
    <w:rsid w:val="00F74153"/>
    <w:rsid w:val="00F75C7A"/>
    <w:rsid w:val="00F76FDC"/>
    <w:rsid w:val="00F84171"/>
    <w:rsid w:val="00F87C69"/>
    <w:rsid w:val="00F926D2"/>
    <w:rsid w:val="00F929B9"/>
    <w:rsid w:val="00F92AAF"/>
    <w:rsid w:val="00F93E38"/>
    <w:rsid w:val="00FA0BCE"/>
    <w:rsid w:val="00FA1DF5"/>
    <w:rsid w:val="00FA5353"/>
    <w:rsid w:val="00FA5424"/>
    <w:rsid w:val="00FB3FFE"/>
    <w:rsid w:val="00FB67D7"/>
    <w:rsid w:val="00FC0CA0"/>
    <w:rsid w:val="00FC2EE9"/>
    <w:rsid w:val="00FC6B00"/>
    <w:rsid w:val="00FD123A"/>
    <w:rsid w:val="00FD14B6"/>
    <w:rsid w:val="00FD2625"/>
    <w:rsid w:val="00FD45CF"/>
    <w:rsid w:val="00FE135C"/>
    <w:rsid w:val="00FE3A6D"/>
    <w:rsid w:val="00FE7547"/>
    <w:rsid w:val="00FF15E5"/>
    <w:rsid w:val="00FF20AC"/>
    <w:rsid w:val="00FF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Strong">
    <w:name w:val="Strong"/>
    <w:qFormat/>
    <w:rPr>
      <w:b/>
      <w:bCs/>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pPr>
      <w:tabs>
        <w:tab w:val="center" w:pos="4680"/>
        <w:tab w:val="right" w:pos="9360"/>
      </w:tabs>
    </w:p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style>
  <w:style w:type="paragraph" w:styleId="BodyText">
    <w:name w:val="Body Text"/>
    <w:basedOn w:val="Normal"/>
    <w:link w:val="BodyTextChar"/>
    <w:rsid w:val="00484035"/>
    <w:pPr>
      <w:spacing w:after="120"/>
    </w:pPr>
    <w:rPr>
      <w:lang w:val="en-US" w:eastAsia="en-US"/>
    </w:rPr>
  </w:style>
  <w:style w:type="character" w:customStyle="1" w:styleId="BodyTextChar">
    <w:name w:val="Body Text Char"/>
    <w:link w:val="BodyText"/>
    <w:rsid w:val="00484035"/>
    <w:rPr>
      <w:rFonts w:eastAsia="Times New Roman"/>
      <w:sz w:val="24"/>
      <w:szCs w:val="24"/>
    </w:rPr>
  </w:style>
  <w:style w:type="character" w:customStyle="1" w:styleId="Vnbnnidung">
    <w:name w:val="Văn bản nội dung_"/>
    <w:link w:val="Vnbnnidung0"/>
    <w:uiPriority w:val="99"/>
    <w:rsid w:val="009D5006"/>
    <w:rPr>
      <w:szCs w:val="28"/>
    </w:rPr>
  </w:style>
  <w:style w:type="paragraph" w:customStyle="1" w:styleId="Vnbnnidung0">
    <w:name w:val="Văn bản nội dung"/>
    <w:basedOn w:val="Normal"/>
    <w:link w:val="Vnbnnidung"/>
    <w:uiPriority w:val="99"/>
    <w:rsid w:val="009D5006"/>
    <w:pPr>
      <w:widowControl w:val="0"/>
      <w:spacing w:after="100"/>
      <w:ind w:firstLine="400"/>
    </w:pPr>
    <w:rPr>
      <w:rFonts w:eastAsia="SimSun"/>
      <w:sz w:val="20"/>
      <w:szCs w:val="28"/>
      <w:lang w:val="en-US" w:eastAsia="en-US"/>
    </w:rPr>
  </w:style>
  <w:style w:type="character" w:customStyle="1" w:styleId="Chthchnh">
    <w:name w:val="Chú thích ảnh_"/>
    <w:link w:val="Chthchnh0"/>
    <w:uiPriority w:val="99"/>
    <w:rsid w:val="009D5006"/>
    <w:rPr>
      <w:b/>
      <w:bCs/>
      <w:sz w:val="26"/>
      <w:szCs w:val="26"/>
    </w:rPr>
  </w:style>
  <w:style w:type="paragraph" w:customStyle="1" w:styleId="Chthchnh0">
    <w:name w:val="Chú thích ảnh"/>
    <w:basedOn w:val="Normal"/>
    <w:link w:val="Chthchnh"/>
    <w:uiPriority w:val="99"/>
    <w:rsid w:val="009D5006"/>
    <w:pPr>
      <w:widowControl w:val="0"/>
      <w:jc w:val="center"/>
    </w:pPr>
    <w:rPr>
      <w:rFonts w:eastAsia="SimSun"/>
      <w:b/>
      <w:bCs/>
      <w:sz w:val="26"/>
      <w:szCs w:val="26"/>
      <w:lang w:val="en-US" w:eastAsia="en-US"/>
    </w:rPr>
  </w:style>
  <w:style w:type="paragraph" w:styleId="NormalWeb">
    <w:name w:val="Normal (Web)"/>
    <w:basedOn w:val="Normal"/>
    <w:uiPriority w:val="99"/>
    <w:semiHidden/>
    <w:unhideWhenUsed/>
    <w:rsid w:val="00306C2E"/>
    <w:pPr>
      <w:spacing w:before="100" w:beforeAutospacing="1" w:after="100" w:afterAutospacing="1"/>
    </w:pPr>
    <w:rPr>
      <w:lang w:val="vi-VN" w:eastAsia="vi-VN"/>
    </w:rPr>
  </w:style>
  <w:style w:type="character" w:customStyle="1" w:styleId="HeaderChar">
    <w:name w:val="Header Char"/>
    <w:link w:val="Header"/>
    <w:uiPriority w:val="99"/>
    <w:rsid w:val="00733731"/>
    <w:rPr>
      <w:rFonts w:eastAsia="Times New Roman"/>
      <w:sz w:val="18"/>
      <w:szCs w:val="18"/>
      <w:lang w:val="en-US" w:eastAsia="en-US"/>
    </w:rPr>
  </w:style>
  <w:style w:type="paragraph" w:styleId="NoSpacing">
    <w:name w:val="No Spacing"/>
    <w:uiPriority w:val="1"/>
    <w:qFormat/>
    <w:rsid w:val="00AC768D"/>
    <w:rPr>
      <w:rFonts w:eastAsia="Times New Roman"/>
      <w:sz w:val="24"/>
      <w:szCs w:val="24"/>
      <w:lang w:val="en-US" w:eastAsia="en-US"/>
    </w:rPr>
  </w:style>
  <w:style w:type="paragraph" w:styleId="ListParagraph">
    <w:name w:val="List Paragraph"/>
    <w:basedOn w:val="Normal"/>
    <w:uiPriority w:val="34"/>
    <w:qFormat/>
    <w:rsid w:val="007811F7"/>
    <w:pPr>
      <w:spacing w:after="200" w:line="276" w:lineRule="auto"/>
      <w:ind w:left="720"/>
      <w:contextualSpacing/>
    </w:pPr>
    <w:rPr>
      <w:rFonts w:ascii="Calibri" w:eastAsia="Calibri" w:hAnsi="Calibri"/>
      <w:sz w:val="22"/>
      <w:szCs w:val="22"/>
      <w:lang w:val="en-US" w:eastAsia="en-US"/>
    </w:rPr>
  </w:style>
  <w:style w:type="paragraph" w:customStyle="1" w:styleId="CharCharChar">
    <w:name w:val=" Char Char Char"/>
    <w:basedOn w:val="Normal"/>
    <w:next w:val="Normal"/>
    <w:autoRedefine/>
    <w:semiHidden/>
    <w:rsid w:val="00C409FF"/>
    <w:pPr>
      <w:spacing w:before="120" w:after="120" w:line="312" w:lineRule="auto"/>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Strong">
    <w:name w:val="Strong"/>
    <w:qFormat/>
    <w:rPr>
      <w:b/>
      <w:bCs/>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pPr>
      <w:tabs>
        <w:tab w:val="center" w:pos="4680"/>
        <w:tab w:val="right" w:pos="9360"/>
      </w:tabs>
    </w:p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style>
  <w:style w:type="paragraph" w:styleId="BodyText">
    <w:name w:val="Body Text"/>
    <w:basedOn w:val="Normal"/>
    <w:link w:val="BodyTextChar"/>
    <w:rsid w:val="00484035"/>
    <w:pPr>
      <w:spacing w:after="120"/>
    </w:pPr>
    <w:rPr>
      <w:lang w:val="en-US" w:eastAsia="en-US"/>
    </w:rPr>
  </w:style>
  <w:style w:type="character" w:customStyle="1" w:styleId="BodyTextChar">
    <w:name w:val="Body Text Char"/>
    <w:link w:val="BodyText"/>
    <w:rsid w:val="00484035"/>
    <w:rPr>
      <w:rFonts w:eastAsia="Times New Roman"/>
      <w:sz w:val="24"/>
      <w:szCs w:val="24"/>
    </w:rPr>
  </w:style>
  <w:style w:type="character" w:customStyle="1" w:styleId="Vnbnnidung">
    <w:name w:val="Văn bản nội dung_"/>
    <w:link w:val="Vnbnnidung0"/>
    <w:uiPriority w:val="99"/>
    <w:rsid w:val="009D5006"/>
    <w:rPr>
      <w:szCs w:val="28"/>
    </w:rPr>
  </w:style>
  <w:style w:type="paragraph" w:customStyle="1" w:styleId="Vnbnnidung0">
    <w:name w:val="Văn bản nội dung"/>
    <w:basedOn w:val="Normal"/>
    <w:link w:val="Vnbnnidung"/>
    <w:uiPriority w:val="99"/>
    <w:rsid w:val="009D5006"/>
    <w:pPr>
      <w:widowControl w:val="0"/>
      <w:spacing w:after="100"/>
      <w:ind w:firstLine="400"/>
    </w:pPr>
    <w:rPr>
      <w:rFonts w:eastAsia="SimSun"/>
      <w:sz w:val="20"/>
      <w:szCs w:val="28"/>
      <w:lang w:val="en-US" w:eastAsia="en-US"/>
    </w:rPr>
  </w:style>
  <w:style w:type="character" w:customStyle="1" w:styleId="Chthchnh">
    <w:name w:val="Chú thích ảnh_"/>
    <w:link w:val="Chthchnh0"/>
    <w:uiPriority w:val="99"/>
    <w:rsid w:val="009D5006"/>
    <w:rPr>
      <w:b/>
      <w:bCs/>
      <w:sz w:val="26"/>
      <w:szCs w:val="26"/>
    </w:rPr>
  </w:style>
  <w:style w:type="paragraph" w:customStyle="1" w:styleId="Chthchnh0">
    <w:name w:val="Chú thích ảnh"/>
    <w:basedOn w:val="Normal"/>
    <w:link w:val="Chthchnh"/>
    <w:uiPriority w:val="99"/>
    <w:rsid w:val="009D5006"/>
    <w:pPr>
      <w:widowControl w:val="0"/>
      <w:jc w:val="center"/>
    </w:pPr>
    <w:rPr>
      <w:rFonts w:eastAsia="SimSun"/>
      <w:b/>
      <w:bCs/>
      <w:sz w:val="26"/>
      <w:szCs w:val="26"/>
      <w:lang w:val="en-US" w:eastAsia="en-US"/>
    </w:rPr>
  </w:style>
  <w:style w:type="paragraph" w:styleId="NormalWeb">
    <w:name w:val="Normal (Web)"/>
    <w:basedOn w:val="Normal"/>
    <w:uiPriority w:val="99"/>
    <w:semiHidden/>
    <w:unhideWhenUsed/>
    <w:rsid w:val="00306C2E"/>
    <w:pPr>
      <w:spacing w:before="100" w:beforeAutospacing="1" w:after="100" w:afterAutospacing="1"/>
    </w:pPr>
    <w:rPr>
      <w:lang w:val="vi-VN" w:eastAsia="vi-VN"/>
    </w:rPr>
  </w:style>
  <w:style w:type="character" w:customStyle="1" w:styleId="HeaderChar">
    <w:name w:val="Header Char"/>
    <w:link w:val="Header"/>
    <w:uiPriority w:val="99"/>
    <w:rsid w:val="00733731"/>
    <w:rPr>
      <w:rFonts w:eastAsia="Times New Roman"/>
      <w:sz w:val="18"/>
      <w:szCs w:val="18"/>
      <w:lang w:val="en-US" w:eastAsia="en-US"/>
    </w:rPr>
  </w:style>
  <w:style w:type="paragraph" w:styleId="NoSpacing">
    <w:name w:val="No Spacing"/>
    <w:uiPriority w:val="1"/>
    <w:qFormat/>
    <w:rsid w:val="00AC768D"/>
    <w:rPr>
      <w:rFonts w:eastAsia="Times New Roman"/>
      <w:sz w:val="24"/>
      <w:szCs w:val="24"/>
      <w:lang w:val="en-US" w:eastAsia="en-US"/>
    </w:rPr>
  </w:style>
  <w:style w:type="paragraph" w:styleId="ListParagraph">
    <w:name w:val="List Paragraph"/>
    <w:basedOn w:val="Normal"/>
    <w:uiPriority w:val="34"/>
    <w:qFormat/>
    <w:rsid w:val="007811F7"/>
    <w:pPr>
      <w:spacing w:after="200" w:line="276" w:lineRule="auto"/>
      <w:ind w:left="720"/>
      <w:contextualSpacing/>
    </w:pPr>
    <w:rPr>
      <w:rFonts w:ascii="Calibri" w:eastAsia="Calibri" w:hAnsi="Calibri"/>
      <w:sz w:val="22"/>
      <w:szCs w:val="22"/>
      <w:lang w:val="en-US" w:eastAsia="en-US"/>
    </w:rPr>
  </w:style>
  <w:style w:type="paragraph" w:customStyle="1" w:styleId="CharCharChar">
    <w:name w:val=" Char Char Char"/>
    <w:basedOn w:val="Normal"/>
    <w:next w:val="Normal"/>
    <w:autoRedefine/>
    <w:semiHidden/>
    <w:rsid w:val="00C409FF"/>
    <w:pPr>
      <w:spacing w:before="120" w:after="120" w:line="312"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19034">
      <w:bodyDiv w:val="1"/>
      <w:marLeft w:val="0"/>
      <w:marRight w:val="0"/>
      <w:marTop w:val="0"/>
      <w:marBottom w:val="0"/>
      <w:divBdr>
        <w:top w:val="none" w:sz="0" w:space="0" w:color="auto"/>
        <w:left w:val="none" w:sz="0" w:space="0" w:color="auto"/>
        <w:bottom w:val="none" w:sz="0" w:space="0" w:color="auto"/>
        <w:right w:val="none" w:sz="0" w:space="0" w:color="auto"/>
      </w:divBdr>
    </w:div>
    <w:div w:id="629093971">
      <w:bodyDiv w:val="1"/>
      <w:marLeft w:val="0"/>
      <w:marRight w:val="0"/>
      <w:marTop w:val="0"/>
      <w:marBottom w:val="0"/>
      <w:divBdr>
        <w:top w:val="none" w:sz="0" w:space="0" w:color="auto"/>
        <w:left w:val="none" w:sz="0" w:space="0" w:color="auto"/>
        <w:bottom w:val="none" w:sz="0" w:space="0" w:color="auto"/>
        <w:right w:val="none" w:sz="0" w:space="0" w:color="auto"/>
      </w:divBdr>
      <w:divsChild>
        <w:div w:id="1547375682">
          <w:marLeft w:val="446"/>
          <w:marRight w:val="0"/>
          <w:marTop w:val="0"/>
          <w:marBottom w:val="0"/>
          <w:divBdr>
            <w:top w:val="none" w:sz="0" w:space="0" w:color="auto"/>
            <w:left w:val="none" w:sz="0" w:space="0" w:color="auto"/>
            <w:bottom w:val="none" w:sz="0" w:space="0" w:color="auto"/>
            <w:right w:val="none" w:sz="0" w:space="0" w:color="auto"/>
          </w:divBdr>
        </w:div>
      </w:divsChild>
    </w:div>
    <w:div w:id="697118289">
      <w:bodyDiv w:val="1"/>
      <w:marLeft w:val="0"/>
      <w:marRight w:val="0"/>
      <w:marTop w:val="0"/>
      <w:marBottom w:val="0"/>
      <w:divBdr>
        <w:top w:val="none" w:sz="0" w:space="0" w:color="auto"/>
        <w:left w:val="none" w:sz="0" w:space="0" w:color="auto"/>
        <w:bottom w:val="none" w:sz="0" w:space="0" w:color="auto"/>
        <w:right w:val="none" w:sz="0" w:space="0" w:color="auto"/>
      </w:divBdr>
      <w:divsChild>
        <w:div w:id="760641814">
          <w:marLeft w:val="0"/>
          <w:marRight w:val="0"/>
          <w:marTop w:val="0"/>
          <w:marBottom w:val="0"/>
          <w:divBdr>
            <w:top w:val="none" w:sz="0" w:space="0" w:color="auto"/>
            <w:left w:val="none" w:sz="0" w:space="0" w:color="auto"/>
            <w:bottom w:val="none" w:sz="0" w:space="0" w:color="auto"/>
            <w:right w:val="none" w:sz="0" w:space="0" w:color="auto"/>
          </w:divBdr>
        </w:div>
        <w:div w:id="1080567855">
          <w:marLeft w:val="0"/>
          <w:marRight w:val="0"/>
          <w:marTop w:val="0"/>
          <w:marBottom w:val="0"/>
          <w:divBdr>
            <w:top w:val="none" w:sz="0" w:space="0" w:color="auto"/>
            <w:left w:val="none" w:sz="0" w:space="0" w:color="auto"/>
            <w:bottom w:val="none" w:sz="0" w:space="0" w:color="auto"/>
            <w:right w:val="none" w:sz="0" w:space="0" w:color="auto"/>
          </w:divBdr>
        </w:div>
        <w:div w:id="1551765172">
          <w:marLeft w:val="0"/>
          <w:marRight w:val="0"/>
          <w:marTop w:val="0"/>
          <w:marBottom w:val="0"/>
          <w:divBdr>
            <w:top w:val="none" w:sz="0" w:space="0" w:color="auto"/>
            <w:left w:val="none" w:sz="0" w:space="0" w:color="auto"/>
            <w:bottom w:val="none" w:sz="0" w:space="0" w:color="auto"/>
            <w:right w:val="none" w:sz="0" w:space="0" w:color="auto"/>
          </w:divBdr>
        </w:div>
        <w:div w:id="1949577935">
          <w:marLeft w:val="0"/>
          <w:marRight w:val="0"/>
          <w:marTop w:val="0"/>
          <w:marBottom w:val="0"/>
          <w:divBdr>
            <w:top w:val="none" w:sz="0" w:space="0" w:color="auto"/>
            <w:left w:val="none" w:sz="0" w:space="0" w:color="auto"/>
            <w:bottom w:val="none" w:sz="0" w:space="0" w:color="auto"/>
            <w:right w:val="none" w:sz="0" w:space="0" w:color="auto"/>
          </w:divBdr>
        </w:div>
      </w:divsChild>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5248722">
      <w:bodyDiv w:val="1"/>
      <w:marLeft w:val="0"/>
      <w:marRight w:val="0"/>
      <w:marTop w:val="0"/>
      <w:marBottom w:val="0"/>
      <w:divBdr>
        <w:top w:val="none" w:sz="0" w:space="0" w:color="auto"/>
        <w:left w:val="none" w:sz="0" w:space="0" w:color="auto"/>
        <w:bottom w:val="none" w:sz="0" w:space="0" w:color="auto"/>
        <w:right w:val="none" w:sz="0" w:space="0" w:color="auto"/>
      </w:divBdr>
    </w:div>
    <w:div w:id="1540434551">
      <w:bodyDiv w:val="1"/>
      <w:marLeft w:val="0"/>
      <w:marRight w:val="0"/>
      <w:marTop w:val="0"/>
      <w:marBottom w:val="0"/>
      <w:divBdr>
        <w:top w:val="none" w:sz="0" w:space="0" w:color="auto"/>
        <w:left w:val="none" w:sz="0" w:space="0" w:color="auto"/>
        <w:bottom w:val="none" w:sz="0" w:space="0" w:color="auto"/>
        <w:right w:val="none" w:sz="0" w:space="0" w:color="auto"/>
      </w:divBdr>
    </w:div>
    <w:div w:id="1694069303">
      <w:bodyDiv w:val="1"/>
      <w:marLeft w:val="0"/>
      <w:marRight w:val="0"/>
      <w:marTop w:val="0"/>
      <w:marBottom w:val="0"/>
      <w:divBdr>
        <w:top w:val="none" w:sz="0" w:space="0" w:color="auto"/>
        <w:left w:val="none" w:sz="0" w:space="0" w:color="auto"/>
        <w:bottom w:val="none" w:sz="0" w:space="0" w:color="auto"/>
        <w:right w:val="none" w:sz="0" w:space="0" w:color="auto"/>
      </w:divBdr>
    </w:div>
    <w:div w:id="2015569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dtrunghoc.hcm.edu.vn/ct-gdpt-2018/c/42118" TargetMode="External"/><Relationship Id="rId4" Type="http://schemas.microsoft.com/office/2007/relationships/stylesWithEffects" Target="stylesWithEffects.xml"/><Relationship Id="rId9" Type="http://schemas.openxmlformats.org/officeDocument/2006/relationships/hyperlink" Target="https://gdtrunghoc.hcm.edu.vn/ct-gdpt-2018/c/4211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2C6C-E51A-43DB-8F10-A97D7472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User</vt:lpstr>
    </vt:vector>
  </TitlesOfParts>
  <Company>Microsoft</Company>
  <LinksUpToDate>false</LinksUpToDate>
  <CharactersWithSpaces>3164</CharactersWithSpaces>
  <SharedDoc>false</SharedDoc>
  <HLinks>
    <vt:vector size="12" baseType="variant">
      <vt:variant>
        <vt:i4>3538999</vt:i4>
      </vt:variant>
      <vt:variant>
        <vt:i4>3</vt:i4>
      </vt:variant>
      <vt:variant>
        <vt:i4>0</vt:i4>
      </vt:variant>
      <vt:variant>
        <vt:i4>5</vt:i4>
      </vt:variant>
      <vt:variant>
        <vt:lpwstr>https://gdtrunghoc.hcm.edu.vn/ct-gdpt-2018/c/42118</vt:lpwstr>
      </vt:variant>
      <vt:variant>
        <vt:lpwstr/>
      </vt:variant>
      <vt:variant>
        <vt:i4>3538999</vt:i4>
      </vt:variant>
      <vt:variant>
        <vt:i4>0</vt:i4>
      </vt:variant>
      <vt:variant>
        <vt:i4>0</vt:i4>
      </vt:variant>
      <vt:variant>
        <vt:i4>5</vt:i4>
      </vt:variant>
      <vt:variant>
        <vt:lpwstr>https://gdtrunghoc.hcm.edu.vn/ct-gdpt-2018/c/42118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admin</cp:lastModifiedBy>
  <cp:revision>2</cp:revision>
  <cp:lastPrinted>2022-11-21T01:45:00Z</cp:lastPrinted>
  <dcterms:created xsi:type="dcterms:W3CDTF">2023-01-29T10:57:00Z</dcterms:created>
  <dcterms:modified xsi:type="dcterms:W3CDTF">2023-01-29T10:57:00Z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